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8FBF" w14:textId="77777777" w:rsidR="00BE19A5" w:rsidRDefault="00BE19A5">
      <w:pPr>
        <w:sectPr w:rsidR="00BE19A5" w:rsidSect="00A148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65" w:bottom="567" w:left="936" w:header="720" w:footer="284" w:gutter="0"/>
          <w:cols w:space="720"/>
        </w:sectPr>
      </w:pPr>
      <w:bookmarkStart w:id="0" w:name="_GoBack"/>
      <w:bookmarkEnd w:id="0"/>
    </w:p>
    <w:p w14:paraId="07626988" w14:textId="77777777" w:rsidR="00BE19A5" w:rsidRPr="00177BD8" w:rsidRDefault="00BE19A5" w:rsidP="00BE19A5">
      <w:pPr>
        <w:rPr>
          <w:rFonts w:cs="Arial"/>
          <w:sz w:val="16"/>
          <w:lang w:val="en-AU"/>
        </w:rPr>
      </w:pPr>
    </w:p>
    <w:tbl>
      <w:tblPr>
        <w:tblStyle w:val="TableGrid"/>
        <w:tblW w:w="10206" w:type="dxa"/>
        <w:jc w:val="center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6"/>
        <w:gridCol w:w="2042"/>
        <w:gridCol w:w="4889"/>
        <w:gridCol w:w="437"/>
        <w:gridCol w:w="2045"/>
      </w:tblGrid>
      <w:tr w:rsidR="00BE19A5" w14:paraId="15FF5612" w14:textId="77777777" w:rsidTr="00BE19A5">
        <w:trPr>
          <w:trHeight w:val="225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5774365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61745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9616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DBB6C3" w14:textId="055AFB62" w:rsidR="00BE19A5" w:rsidRDefault="00232EBF" w:rsidP="005B48B2">
            <w:pPr>
              <w:jc w:val="both"/>
              <w:rPr>
                <w:rFonts w:cs="Arial"/>
                <w:i/>
                <w:color w:val="000056"/>
              </w:rPr>
            </w:pPr>
            <w:r>
              <w:rPr>
                <w:rFonts w:cs="Arial"/>
                <w:i/>
                <w:color w:val="000056"/>
              </w:rPr>
              <w:t xml:space="preserve">Diamantina Shire </w:t>
            </w:r>
            <w:r w:rsidR="00BE19A5">
              <w:rPr>
                <w:rFonts w:cs="Arial"/>
                <w:i/>
                <w:color w:val="000056"/>
              </w:rPr>
              <w:t>Council</w:t>
            </w:r>
          </w:p>
        </w:tc>
      </w:tr>
      <w:tr w:rsidR="00BE19A5" w14:paraId="05F43869" w14:textId="77777777" w:rsidTr="00E52053">
        <w:trPr>
          <w:trHeight w:val="113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5B45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4A2E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B742E" w14:textId="77777777" w:rsidR="00BE19A5" w:rsidRDefault="00BE19A5" w:rsidP="00E5205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4DBE1" w14:textId="77777777" w:rsidR="00BE19A5" w:rsidRDefault="00BE19A5" w:rsidP="00E52053">
            <w:pPr>
              <w:rPr>
                <w:rFonts w:cs="Arial"/>
                <w:i/>
                <w:color w:val="000056"/>
                <w:sz w:val="12"/>
                <w:szCs w:val="12"/>
              </w:rPr>
            </w:pPr>
          </w:p>
        </w:tc>
      </w:tr>
      <w:tr w:rsidR="00BE19A5" w14:paraId="4FEFAA02" w14:textId="77777777" w:rsidTr="00802C61">
        <w:trPr>
          <w:trHeight w:val="113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524B65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EE4E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1EF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09FB05" w14:textId="4AC341EA" w:rsidR="00BE19A5" w:rsidRDefault="008B74AF" w:rsidP="00E52053">
            <w:pPr>
              <w:rPr>
                <w:rFonts w:cs="Arial"/>
                <w:i/>
                <w:color w:val="000056"/>
              </w:rPr>
            </w:pPr>
            <w:r>
              <w:rPr>
                <w:rFonts w:cs="Arial"/>
                <w:i/>
                <w:color w:val="000056"/>
              </w:rPr>
              <w:t xml:space="preserve">Contract </w:t>
            </w:r>
            <w:r w:rsidR="00BE19A5">
              <w:rPr>
                <w:rFonts w:cs="Arial"/>
                <w:i/>
                <w:color w:val="000056"/>
              </w:rPr>
              <w:t>No:</w:t>
            </w:r>
          </w:p>
        </w:tc>
      </w:tr>
      <w:tr w:rsidR="00BE19A5" w14:paraId="548613AC" w14:textId="77777777" w:rsidTr="00802C61">
        <w:trPr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56"/>
          </w:tcPr>
          <w:p w14:paraId="3859FB9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F37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43F3" w14:textId="77777777" w:rsidR="00BE19A5" w:rsidRDefault="00BE19A5" w:rsidP="00E5205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EDAA202" w14:textId="77777777" w:rsidR="00BE19A5" w:rsidRPr="00BE19A5" w:rsidRDefault="00BE19A5" w:rsidP="00E52053">
            <w:pPr>
              <w:rPr>
                <w:rFonts w:cs="Arial"/>
                <w:i/>
                <w:color w:val="000056"/>
                <w:sz w:val="16"/>
                <w:szCs w:val="16"/>
              </w:rPr>
            </w:pPr>
          </w:p>
        </w:tc>
      </w:tr>
      <w:tr w:rsidR="00BE19A5" w14:paraId="64814B1F" w14:textId="77777777" w:rsidTr="00802C61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D8B85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E4595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03DE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1F644394" w14:textId="77777777" w:rsidR="00BE19A5" w:rsidRDefault="00BE19A5" w:rsidP="00E52053">
            <w:pPr>
              <w:rPr>
                <w:rFonts w:cs="Arial"/>
                <w:i/>
                <w:color w:val="000056"/>
              </w:rPr>
            </w:pPr>
            <w:r>
              <w:rPr>
                <w:rFonts w:cs="Arial"/>
                <w:i/>
                <w:color w:val="000056"/>
              </w:rPr>
              <w:t xml:space="preserve"> </w:t>
            </w:r>
          </w:p>
        </w:tc>
      </w:tr>
      <w:tr w:rsidR="00BE19A5" w14:paraId="0B186AD4" w14:textId="77777777" w:rsidTr="00BE19A5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BD39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1B80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CB7E9" w14:textId="77777777" w:rsidR="00BE19A5" w:rsidRDefault="00BE19A5" w:rsidP="00E520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82C4E" w14:textId="77777777" w:rsidR="00BE19A5" w:rsidRDefault="00BE19A5" w:rsidP="00E52053">
            <w:pPr>
              <w:rPr>
                <w:rFonts w:cs="Arial"/>
                <w:sz w:val="16"/>
                <w:szCs w:val="16"/>
              </w:rPr>
            </w:pPr>
          </w:p>
        </w:tc>
      </w:tr>
      <w:tr w:rsidR="00BE19A5" w14:paraId="2E22E2C1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70D3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3251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3A878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5DE7A84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D3D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7BA4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1852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971B4A3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F071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1232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D6E00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773852C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BCBB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3517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86911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015CA2F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8B43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6638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5A2DD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F168DB6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A350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04F9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A20BC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4BB7C3FB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488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6FD0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4B030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4EC622C7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43E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8165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CDEA4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B86ACB3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1070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7967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46E4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0964745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C16E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6BD5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B436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DA9EC13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9156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18F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940D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3130D909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2588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C66F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75691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10C7991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2F86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F470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3B9D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02D4A1DB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0861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249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BF28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0C2C9712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1FC7E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02E8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54609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EE55F1C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C522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94A8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C45FA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64276E1F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A67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4EF4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C8501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51E4295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897A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E5C7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F5FE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A6F3417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340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1F1F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B9EFD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9989D3D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E2A9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298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A4869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4768292E" w14:textId="77777777" w:rsidTr="00E52053">
        <w:trPr>
          <w:trHeight w:val="318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516B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6018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4E8EA" w14:textId="77777777" w:rsidR="00BE19A5" w:rsidRDefault="00BE19A5" w:rsidP="00E5205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000056"/>
                <w:sz w:val="48"/>
                <w:szCs w:val="48"/>
              </w:rPr>
              <w:t>Tender Form</w:t>
            </w:r>
          </w:p>
        </w:tc>
      </w:tr>
      <w:tr w:rsidR="00BE19A5" w14:paraId="5E0977F2" w14:textId="77777777" w:rsidTr="00BE19A5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0B13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A525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E5657B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18" w:space="0" w:color="A6A6A6"/>
              <w:right w:val="nil"/>
            </w:tcBorders>
          </w:tcPr>
          <w:p w14:paraId="216EB14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E932544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377EB678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B5B6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514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33395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4926A88C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ADD2F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4016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6C87F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A37D84C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CD8C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6176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D7A4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00C0D922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1966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4CF7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8E89E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F338C97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697D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BC63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FBFF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A15DF6F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5695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7C2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2077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5E6ACC4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998C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753B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2DD75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6586958D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EBE3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E8E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D482C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D2BD4EE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42CB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386C6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63929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AC0000D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6BD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974C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23BE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3B0D9D6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EE05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5FE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98CF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1469014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1A9E2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EECF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66DFE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3E778F36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20AD5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676B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5A63E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8DFFCB0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D9A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440C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6BD7B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8B2C127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C016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EBEC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A516E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CF630D1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8C6F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6BF3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34D38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1783C2B5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B82B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36B1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F6649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3CF1D42B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587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BCEB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5CACC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1A00AB6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54A3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FC9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31A2E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347BD378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7C435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EE1C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91FF5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183F532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C77CA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C480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A38DCE" w14:textId="46BACEF8" w:rsidR="00BE19A5" w:rsidRDefault="00232EBF" w:rsidP="00E52053">
            <w:pPr>
              <w:rPr>
                <w:rFonts w:cs="Arial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7DBDEC8" wp14:editId="1519E580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-26670</wp:posOffset>
                  </wp:positionV>
                  <wp:extent cx="1486535" cy="84582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19A5" w14:paraId="3EF0C248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2657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779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9D58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DBB8B20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A06EB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3924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4F6C3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7F80B20C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5473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A7EF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5D672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63799329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B600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F0B11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83298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582285AC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709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F7C3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D33A1" w14:textId="77777777" w:rsidR="00BE19A5" w:rsidRDefault="00BE19A5" w:rsidP="00E52053">
            <w:pPr>
              <w:rPr>
                <w:rFonts w:cs="Arial"/>
              </w:rPr>
            </w:pPr>
          </w:p>
        </w:tc>
      </w:tr>
      <w:tr w:rsidR="00BE19A5" w14:paraId="2B797BAE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FDB0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7197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8E00" w14:textId="77777777" w:rsidR="00BE19A5" w:rsidRDefault="00BE19A5" w:rsidP="00E52053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Level 7, 95 North Quay, Brisbane</w:t>
            </w:r>
          </w:p>
        </w:tc>
      </w:tr>
      <w:tr w:rsidR="00BE19A5" w14:paraId="201FEA66" w14:textId="77777777" w:rsidTr="00E52053">
        <w:trPr>
          <w:trHeight w:val="232"/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A8857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726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3AE2E9" w14:textId="77777777" w:rsidR="00BE19A5" w:rsidRDefault="00BE19A5" w:rsidP="00E52053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[G.P.O. Box 758, Brisbane, 4001]</w:t>
            </w:r>
          </w:p>
        </w:tc>
      </w:tr>
      <w:tr w:rsidR="00BE19A5" w14:paraId="784299AD" w14:textId="77777777" w:rsidTr="00E52053">
        <w:trPr>
          <w:trHeight w:val="113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370182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B8CD8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4444" w14:textId="77777777" w:rsidR="00BE19A5" w:rsidRDefault="00BE19A5" w:rsidP="00E52053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Telephone: (07) 3243 0000</w:t>
            </w:r>
          </w:p>
        </w:tc>
      </w:tr>
      <w:tr w:rsidR="00BE19A5" w14:paraId="67CAB590" w14:textId="77777777" w:rsidTr="00BE19A5">
        <w:trPr>
          <w:cantSplit/>
          <w:trHeight w:val="227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0E6BCC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A44F3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44284C" w14:textId="77777777" w:rsidR="00BE19A5" w:rsidRDefault="00BE19A5" w:rsidP="00E52053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Facsimile: (07) 3236 1885</w:t>
            </w:r>
          </w:p>
        </w:tc>
      </w:tr>
      <w:tr w:rsidR="00BE19A5" w:rsidRPr="006034D7" w14:paraId="24FE6C5C" w14:textId="77777777" w:rsidTr="00E52053">
        <w:trPr>
          <w:jc w:val="center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439DD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CCA59" w14:textId="77777777" w:rsidR="00BE19A5" w:rsidRDefault="00BE19A5" w:rsidP="00E52053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FB83DC" w14:textId="77777777" w:rsidR="00BE19A5" w:rsidRPr="006034D7" w:rsidRDefault="00BE19A5" w:rsidP="00E52053">
            <w:pPr>
              <w:jc w:val="center"/>
              <w:rPr>
                <w:rFonts w:cs="Arial"/>
                <w:sz w:val="12"/>
              </w:rPr>
            </w:pP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begin"/>
            </w:r>
            <w:r w:rsidRPr="006034D7">
              <w:rPr>
                <w:rFonts w:cs="Arial"/>
                <w:color w:val="6E6E6E"/>
                <w:sz w:val="12"/>
                <w:szCs w:val="18"/>
              </w:rPr>
              <w:instrText xml:space="preserve"> FILENAME   \* MERGEFORMAT </w:instrText>
            </w: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separate"/>
            </w:r>
            <w:r>
              <w:rPr>
                <w:rFonts w:cs="Arial"/>
                <w:noProof/>
                <w:color w:val="6E6E6E"/>
                <w:sz w:val="12"/>
                <w:szCs w:val="18"/>
              </w:rPr>
              <w:t>907499_1</w:t>
            </w: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end"/>
            </w:r>
          </w:p>
        </w:tc>
      </w:tr>
    </w:tbl>
    <w:p w14:paraId="4F8FCC4E" w14:textId="77777777" w:rsidR="00BE19A5" w:rsidRPr="00177BD8" w:rsidRDefault="00BE19A5" w:rsidP="00BE19A5">
      <w:pPr>
        <w:rPr>
          <w:rFonts w:cs="Arial"/>
          <w:color w:val="6E6E6E"/>
          <w:sz w:val="16"/>
          <w:szCs w:val="16"/>
        </w:rPr>
        <w:sectPr w:rsidR="00BE19A5" w:rsidRPr="00177BD8" w:rsidSect="00BE19A5">
          <w:footerReference w:type="first" r:id="rId17"/>
          <w:type w:val="continuous"/>
          <w:pgSz w:w="11906" w:h="16838"/>
          <w:pgMar w:top="567" w:right="794" w:bottom="567" w:left="907" w:header="709" w:footer="709" w:gutter="0"/>
          <w:pgNumType w:fmt="lowerRoman" w:start="1"/>
          <w:cols w:space="708"/>
          <w:docGrid w:linePitch="360"/>
        </w:sectPr>
      </w:pPr>
    </w:p>
    <w:p w14:paraId="5A9D9FBB" w14:textId="77777777" w:rsidR="00BE19A5" w:rsidRPr="002A16B2" w:rsidRDefault="00BE19A5" w:rsidP="00BE19A5">
      <w:pPr>
        <w:rPr>
          <w:sz w:val="16"/>
        </w:rPr>
      </w:pPr>
    </w:p>
    <w:p w14:paraId="6C05A924" w14:textId="77777777" w:rsidR="00BE19A5" w:rsidRPr="002A16B2" w:rsidRDefault="00BE19A5" w:rsidP="00BE19A5">
      <w:pPr>
        <w:rPr>
          <w:sz w:val="16"/>
        </w:rPr>
        <w:sectPr w:rsidR="00BE19A5" w:rsidRPr="002A16B2" w:rsidSect="00C87321">
          <w:headerReference w:type="default" r:id="rId18"/>
          <w:footerReference w:type="default" r:id="rId19"/>
          <w:pgSz w:w="11906" w:h="16838"/>
          <w:pgMar w:top="567" w:right="794" w:bottom="567" w:left="907" w:header="709" w:footer="709" w:gutter="0"/>
          <w:pgNumType w:fmt="lowerRoman" w:start="1"/>
          <w:cols w:space="708"/>
          <w:docGrid w:linePitch="360"/>
        </w:sectPr>
      </w:pPr>
    </w:p>
    <w:p w14:paraId="05F55916" w14:textId="0255DE7F" w:rsidR="00F7395D" w:rsidRDefault="009259D2">
      <w:pPr>
        <w:pStyle w:val="TOC1"/>
        <w:tabs>
          <w:tab w:val="left" w:pos="10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"1-3" \h \z \t "Marginal Heading 1,3,Appendix Heading (Numbered),1,Reference Item,2,Appendix Sub-heading,2" </w:instrText>
      </w:r>
      <w:r>
        <w:fldChar w:fldCharType="separate"/>
      </w:r>
      <w:hyperlink w:anchor="_Toc167798595" w:history="1">
        <w:r w:rsidR="00F7395D" w:rsidRPr="00DC7105">
          <w:rPr>
            <w:rStyle w:val="Hyperlink"/>
            <w:caps/>
            <w:noProof/>
          </w:rPr>
          <w:t>Part 1</w:t>
        </w:r>
        <w:r w:rsidR="00F7395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  <w:noProof/>
          </w:rPr>
          <w:t>GENERAL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_Toc167798595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14:paraId="3067549E" w14:textId="39C70794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596" w:history="1">
        <w:r w:rsidR="00F7395D" w:rsidRPr="00DC7105">
          <w:rPr>
            <w:rStyle w:val="Hyperlink"/>
          </w:rPr>
          <w:t>1.1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Interpretation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_Toc167798596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07261103" w14:textId="2EE446AA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597" w:history="1">
        <w:r w:rsidR="00F7395D" w:rsidRPr="00DC7105">
          <w:rPr>
            <w:rStyle w:val="Hyperlink"/>
          </w:rPr>
          <w:t>1.2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Completing the Tender Form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_Toc167798597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5A674ADF" w14:textId="3A67C679" w:rsidR="00F7395D" w:rsidRDefault="00B33708">
      <w:pPr>
        <w:pStyle w:val="TOC1"/>
        <w:tabs>
          <w:tab w:val="left" w:pos="10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167798598" w:history="1">
        <w:r w:rsidR="00F7395D" w:rsidRPr="00DC7105">
          <w:rPr>
            <w:rStyle w:val="Hyperlink"/>
            <w:caps/>
            <w:noProof/>
          </w:rPr>
          <w:t>Part 2</w:t>
        </w:r>
        <w:r w:rsidR="00F7395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  <w:noProof/>
          </w:rPr>
          <w:t>OFFER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_Toc167798598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14:paraId="47B04259" w14:textId="3E51CB92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599" w:history="1">
        <w:r w:rsidR="00F7395D" w:rsidRPr="00DC7105">
          <w:rPr>
            <w:rStyle w:val="Hyperlink"/>
          </w:rPr>
          <w:t>2.1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Offer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_Toc167798599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4FEE3B67" w14:textId="63D5E60A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600" w:history="1">
        <w:r w:rsidR="00F7395D" w:rsidRPr="00DC7105">
          <w:rPr>
            <w:rStyle w:val="Hyperlink"/>
          </w:rPr>
          <w:t>2.2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Rent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_Toc167798600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0169CDEA" w14:textId="7A2AE907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601" w:history="1">
        <w:r w:rsidR="00F7395D" w:rsidRPr="00DC7105">
          <w:rPr>
            <w:rStyle w:val="Hyperlink"/>
          </w:rPr>
          <w:t>2.3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Security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_Toc167798601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530D4846" w14:textId="76099AD3" w:rsidR="00F7395D" w:rsidRDefault="00B33708">
      <w:pPr>
        <w:pStyle w:val="TOC1"/>
        <w:tabs>
          <w:tab w:val="left" w:pos="107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167798602" w:history="1">
        <w:r w:rsidR="00F7395D" w:rsidRPr="00DC7105">
          <w:rPr>
            <w:rStyle w:val="Hyperlink"/>
            <w:caps/>
            <w:noProof/>
          </w:rPr>
          <w:t>Part 3</w:t>
        </w:r>
        <w:r w:rsidR="00F7395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  <w:noProof/>
          </w:rPr>
          <w:t>TENDERER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_Toc167798602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14:paraId="3F9A7D19" w14:textId="4010C18D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603" w:history="1">
        <w:r w:rsidR="00F7395D" w:rsidRPr="00DC7105">
          <w:rPr>
            <w:rStyle w:val="Hyperlink"/>
          </w:rPr>
          <w:t>3.1</w:t>
        </w:r>
        <w:r w:rsidR="00F7395D">
          <w:rPr>
            <w:rFonts w:asciiTheme="minorHAnsi" w:eastAsiaTheme="minorEastAsia" w:hAnsiTheme="minorHAnsi" w:cstheme="minorBidi"/>
            <w:sz w:val="22"/>
            <w:szCs w:val="22"/>
            <w:lang w:val="en-AU" w:eastAsia="en-AU"/>
          </w:rPr>
          <w:tab/>
        </w:r>
        <w:r w:rsidR="00F7395D" w:rsidRPr="00DC7105">
          <w:rPr>
            <w:rStyle w:val="Hyperlink"/>
          </w:rPr>
          <w:t>Details of Tenderer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_Toc167798603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14:paraId="24BDFAF4" w14:textId="2A962346" w:rsidR="00F7395D" w:rsidRDefault="00B3370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167798604" w:history="1">
        <w:r w:rsidR="00F7395D" w:rsidRPr="00DC7105">
          <w:rPr>
            <w:rStyle w:val="Hyperlink"/>
            <w:cap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 1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_Toc167798604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2</w:t>
        </w:r>
        <w:r w:rsidR="00F7395D">
          <w:rPr>
            <w:noProof/>
            <w:webHidden/>
          </w:rPr>
          <w:fldChar w:fldCharType="end"/>
        </w:r>
      </w:hyperlink>
    </w:p>
    <w:p w14:paraId="2751386F" w14:textId="4AE444E4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605" w:history="1">
        <w:r w:rsidR="00F7395D" w:rsidRPr="00DC7105">
          <w:rPr>
            <w:rStyle w:val="Hyperlink"/>
          </w:rPr>
          <w:t>Tenderer Details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_Toc167798605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2</w:t>
        </w:r>
        <w:r w:rsidR="00F7395D">
          <w:rPr>
            <w:webHidden/>
          </w:rPr>
          <w:fldChar w:fldCharType="end"/>
        </w:r>
      </w:hyperlink>
    </w:p>
    <w:p w14:paraId="71EED356" w14:textId="0365FF23" w:rsidR="00F7395D" w:rsidRDefault="00B3370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AU" w:eastAsia="en-AU"/>
        </w:rPr>
      </w:pPr>
      <w:hyperlink w:anchor="_Toc167798606" w:history="1">
        <w:r w:rsidR="00F7395D" w:rsidRPr="00DC7105">
          <w:rPr>
            <w:rStyle w:val="Hyperlink"/>
            <w:cap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 2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_Toc167798606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3</w:t>
        </w:r>
        <w:r w:rsidR="00F7395D">
          <w:rPr>
            <w:noProof/>
            <w:webHidden/>
          </w:rPr>
          <w:fldChar w:fldCharType="end"/>
        </w:r>
      </w:hyperlink>
    </w:p>
    <w:p w14:paraId="722E8259" w14:textId="5236BD7C" w:rsidR="00F7395D" w:rsidRDefault="00B3370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167798607" w:history="1">
        <w:r w:rsidR="00F7395D" w:rsidRPr="00DC7105">
          <w:rPr>
            <w:rStyle w:val="Hyperlink"/>
          </w:rPr>
          <w:t>Rent and Security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_Toc167798607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3</w:t>
        </w:r>
        <w:r w:rsidR="00F7395D">
          <w:rPr>
            <w:webHidden/>
          </w:rPr>
          <w:fldChar w:fldCharType="end"/>
        </w:r>
      </w:hyperlink>
    </w:p>
    <w:p w14:paraId="7D4B9720" w14:textId="182F3FA0" w:rsidR="00F7395D" w:rsidRDefault="00B3370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67798608" w:history="1">
        <w:r w:rsidR="00F7395D" w:rsidRPr="00DC7105">
          <w:rPr>
            <w:rStyle w:val="Hyperlink"/>
            <w:noProof/>
          </w:rPr>
          <w:t>ATTESTATIONS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_Toc167798608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4</w:t>
        </w:r>
        <w:r w:rsidR="00F7395D">
          <w:rPr>
            <w:noProof/>
            <w:webHidden/>
          </w:rPr>
          <w:fldChar w:fldCharType="end"/>
        </w:r>
      </w:hyperlink>
    </w:p>
    <w:p w14:paraId="400D0E58" w14:textId="77777777" w:rsidR="00BE19A5" w:rsidRPr="00996A79" w:rsidRDefault="009259D2" w:rsidP="00BE19A5">
      <w:pPr>
        <w:pStyle w:val="TOC1"/>
      </w:pPr>
      <w:r>
        <w:fldChar w:fldCharType="end"/>
      </w:r>
      <w:r w:rsidR="00B33708">
        <w:pict w14:anchorId="18FE42A0">
          <v:rect id="_x0000_i1025" style="width:433.7pt;height:1.5pt" o:hrpct="850" o:hralign="center" o:hrstd="t" o:hr="t" fillcolor="#a0a0a0" stroked="f"/>
        </w:pict>
      </w:r>
    </w:p>
    <w:p w14:paraId="4FEC1624" w14:textId="77777777" w:rsidR="00BE19A5" w:rsidRPr="002A16B2" w:rsidRDefault="00BE19A5" w:rsidP="00BE19A5">
      <w:pPr>
        <w:spacing w:after="160" w:line="259" w:lineRule="auto"/>
        <w:rPr>
          <w:sz w:val="16"/>
        </w:rPr>
      </w:pPr>
    </w:p>
    <w:p w14:paraId="2F1A4A8E" w14:textId="77777777" w:rsidR="00BE19A5" w:rsidRDefault="00BE19A5">
      <w:r>
        <w:br w:type="page"/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</w:tblGrid>
      <w:tr w:rsidR="00A904AB" w14:paraId="4AD7EC7B" w14:textId="77777777" w:rsidTr="00482557">
        <w:trPr>
          <w:cantSplit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0060F51" w14:textId="3687941E" w:rsidR="00A904AB" w:rsidRDefault="00A904AB" w:rsidP="00940174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 xml:space="preserve">Tender No.: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68638" w14:textId="77777777" w:rsidR="00A904AB" w:rsidRDefault="00A904AB" w:rsidP="00E012F7">
            <w:pPr>
              <w:tabs>
                <w:tab w:val="left" w:pos="3578"/>
              </w:tabs>
              <w:spacing w:before="120"/>
            </w:pPr>
          </w:p>
        </w:tc>
      </w:tr>
      <w:tr w:rsidR="0029355D" w14:paraId="01B9874F" w14:textId="77777777" w:rsidTr="00482557">
        <w:trPr>
          <w:cantSplit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47BB4B5" w14:textId="5CE557B4" w:rsidR="0029355D" w:rsidRDefault="0029355D" w:rsidP="00940174">
            <w:pPr>
              <w:pStyle w:val="TableText"/>
              <w:rPr>
                <w:b/>
              </w:rPr>
            </w:pPr>
            <w:r>
              <w:rPr>
                <w:b/>
              </w:rPr>
              <w:t>Date of Offer</w:t>
            </w:r>
            <w:r w:rsidR="00A904AB">
              <w:rPr>
                <w:b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D07F89" w14:textId="2DBB43CA" w:rsidR="0029355D" w:rsidRDefault="0033270B" w:rsidP="00E012F7">
            <w:pPr>
              <w:tabs>
                <w:tab w:val="left" w:pos="3578"/>
              </w:tabs>
              <w:spacing w:before="120"/>
            </w:pPr>
            <w:r>
              <w:tab/>
              <w:t> </w:t>
            </w:r>
          </w:p>
        </w:tc>
      </w:tr>
    </w:tbl>
    <w:p w14:paraId="4588A1B0" w14:textId="77777777" w:rsidR="00507793" w:rsidRDefault="008A1F7C">
      <w:pPr>
        <w:sectPr w:rsidR="00507793" w:rsidSect="00802C61">
          <w:headerReference w:type="default" r:id="rId20"/>
          <w:footerReference w:type="default" r:id="rId21"/>
          <w:type w:val="continuous"/>
          <w:pgSz w:w="11906" w:h="16838"/>
          <w:pgMar w:top="567" w:right="765" w:bottom="567" w:left="936" w:header="720" w:footer="284" w:gutter="0"/>
          <w:pgNumType w:start="0"/>
          <w:cols w:space="720"/>
        </w:sectPr>
      </w:pPr>
      <w:r>
        <w:br w:type="textWrapping" w:clear="all"/>
      </w:r>
    </w:p>
    <w:p w14:paraId="25AFBB6D" w14:textId="77777777" w:rsidR="0029355D" w:rsidRDefault="0029355D"/>
    <w:p w14:paraId="61B610F3" w14:textId="77777777" w:rsidR="0029355D" w:rsidRDefault="0029355D" w:rsidP="00051E82">
      <w:pPr>
        <w:pStyle w:val="Heading1"/>
        <w:tabs>
          <w:tab w:val="clear" w:pos="3119"/>
        </w:tabs>
        <w:ind w:left="0" w:firstLine="0"/>
      </w:pPr>
      <w:bookmarkStart w:id="2" w:name="_Toc167798595"/>
      <w:r>
        <w:t>GENERAL</w:t>
      </w:r>
      <w:bookmarkEnd w:id="2"/>
    </w:p>
    <w:p w14:paraId="20B517A4" w14:textId="77777777" w:rsidR="0029355D" w:rsidRDefault="0029355D">
      <w:pPr>
        <w:pStyle w:val="Heading2"/>
      </w:pPr>
      <w:bookmarkStart w:id="3" w:name="_Toc167798596"/>
      <w:r>
        <w:t>Interpretation</w:t>
      </w:r>
      <w:bookmarkEnd w:id="3"/>
    </w:p>
    <w:p w14:paraId="5E58AE7E" w14:textId="77777777" w:rsidR="0029355D" w:rsidRDefault="0029355D">
      <w:pPr>
        <w:pStyle w:val="BodyText2"/>
      </w:pPr>
      <w:r>
        <w:t>Expressions used in this Tender Form that are defined in the Invitation to Tender bear in this Tender Form the meanings ascribed to them in the Invitation to Tender.</w:t>
      </w:r>
    </w:p>
    <w:p w14:paraId="0B2AEF4B" w14:textId="77777777" w:rsidR="0029355D" w:rsidRDefault="0029355D">
      <w:pPr>
        <w:pStyle w:val="Heading2"/>
      </w:pPr>
      <w:bookmarkStart w:id="4" w:name="_Toc167798597"/>
      <w:r>
        <w:t xml:space="preserve">Completing the </w:t>
      </w:r>
      <w:r>
        <w:rPr>
          <w:color w:val="000000"/>
        </w:rPr>
        <w:t>Tender</w:t>
      </w:r>
      <w:r>
        <w:t xml:space="preserve"> Form</w:t>
      </w:r>
      <w:bookmarkEnd w:id="4"/>
    </w:p>
    <w:p w14:paraId="092AC9B8" w14:textId="088BB1B4" w:rsidR="0029355D" w:rsidRDefault="0029355D">
      <w:pPr>
        <w:pStyle w:val="BodyText2"/>
      </w:pPr>
      <w:r>
        <w:t>In completing this form, you are not limit</w:t>
      </w:r>
      <w:r w:rsidR="00114746">
        <w:t xml:space="preserve">ed to the space upon the form. </w:t>
      </w:r>
      <w:r>
        <w:t xml:space="preserve">You may include </w:t>
      </w:r>
      <w:r w:rsidR="00114746">
        <w:t xml:space="preserve">additional text via annexures. </w:t>
      </w:r>
      <w:r>
        <w:t>So long as you include all information required by the Invitation to Tender, you may include any additional information you consider relevant to your Tender.</w:t>
      </w:r>
    </w:p>
    <w:p w14:paraId="4134486C" w14:textId="122F77FD" w:rsidR="00356284" w:rsidRDefault="00356284" w:rsidP="00356284">
      <w:pPr>
        <w:pStyle w:val="Heading3"/>
        <w:numPr>
          <w:ilvl w:val="0"/>
          <w:numId w:val="0"/>
        </w:numPr>
        <w:ind w:left="907"/>
      </w:pPr>
      <w:r>
        <w:t>When executing this form (see attestations on page 4):</w:t>
      </w:r>
    </w:p>
    <w:p w14:paraId="421AD0BE" w14:textId="258AC9B5" w:rsidR="00356284" w:rsidRDefault="00356284" w:rsidP="00356284">
      <w:pPr>
        <w:pStyle w:val="ListParagraph"/>
        <w:numPr>
          <w:ilvl w:val="0"/>
          <w:numId w:val="18"/>
        </w:numPr>
        <w:spacing w:after="120"/>
      </w:pPr>
      <w:r>
        <w:t xml:space="preserve">If you’re executing this tender as a natural person or persons (e.g. non-corporation), use the field/s titled </w:t>
      </w:r>
      <w:r w:rsidR="00AF0616">
        <w:t>“</w:t>
      </w:r>
      <w:r w:rsidRPr="00356284">
        <w:t>Execution by natural person(s)</w:t>
      </w:r>
      <w:r w:rsidR="00AF0616">
        <w:t>”</w:t>
      </w:r>
      <w:r>
        <w:t>; or</w:t>
      </w:r>
    </w:p>
    <w:p w14:paraId="2C6DDBB8" w14:textId="2A414365" w:rsidR="00356284" w:rsidRPr="00356284" w:rsidRDefault="00356284" w:rsidP="00356284">
      <w:pPr>
        <w:pStyle w:val="ListParagraph"/>
        <w:numPr>
          <w:ilvl w:val="0"/>
          <w:numId w:val="18"/>
        </w:numPr>
        <w:spacing w:after="120"/>
      </w:pPr>
      <w:r>
        <w:t xml:space="preserve">If you’re executing this tender as a corporation, use the fields titled </w:t>
      </w:r>
      <w:r w:rsidR="00AF0616">
        <w:t>“</w:t>
      </w:r>
      <w:r w:rsidRPr="00356284">
        <w:t xml:space="preserve">Execution by </w:t>
      </w:r>
      <w:r>
        <w:t>corporation</w:t>
      </w:r>
      <w:r w:rsidR="00AF0616">
        <w:t>”</w:t>
      </w:r>
      <w:r>
        <w:t>.</w:t>
      </w:r>
    </w:p>
    <w:p w14:paraId="49895788" w14:textId="77777777" w:rsidR="0029355D" w:rsidRDefault="0029355D" w:rsidP="00051E82">
      <w:pPr>
        <w:pStyle w:val="Heading1"/>
        <w:tabs>
          <w:tab w:val="clear" w:pos="3119"/>
        </w:tabs>
        <w:ind w:left="0" w:firstLine="0"/>
      </w:pPr>
      <w:bookmarkStart w:id="5" w:name="_Ref497549591"/>
      <w:bookmarkStart w:id="6" w:name="_Toc167798598"/>
      <w:r>
        <w:t>OFFER</w:t>
      </w:r>
      <w:bookmarkEnd w:id="5"/>
      <w:bookmarkEnd w:id="6"/>
    </w:p>
    <w:p w14:paraId="34EFE562" w14:textId="77777777" w:rsidR="00940174" w:rsidRPr="00940174" w:rsidRDefault="00940174" w:rsidP="00940174">
      <w:pPr>
        <w:pStyle w:val="Heading2"/>
      </w:pPr>
      <w:bookmarkStart w:id="7" w:name="_Toc167798599"/>
      <w:r>
        <w:t>Offer</w:t>
      </w:r>
      <w:bookmarkEnd w:id="7"/>
    </w:p>
    <w:p w14:paraId="723FA66F" w14:textId="4BA11BE0" w:rsidR="0029355D" w:rsidRDefault="0029355D">
      <w:pPr>
        <w:pStyle w:val="BodyText2"/>
      </w:pPr>
      <w:r>
        <w:t>The Tenderer offers to enter</w:t>
      </w:r>
      <w:r w:rsidR="0013177D">
        <w:t xml:space="preserve"> into</w:t>
      </w:r>
      <w:r>
        <w:t xml:space="preserve"> the Contract</w:t>
      </w:r>
      <w:r w:rsidR="00AF03DE">
        <w:t>s</w:t>
      </w:r>
      <w:r>
        <w:t xml:space="preserve"> the subject of the Invitation to Tender in accordance with:</w:t>
      </w:r>
    </w:p>
    <w:p w14:paraId="0EE0D542" w14:textId="580D0CF6" w:rsidR="0029355D" w:rsidRDefault="0029355D">
      <w:pPr>
        <w:pStyle w:val="Heading4"/>
      </w:pPr>
      <w:r>
        <w:t>the Invitation to Tender, in</w:t>
      </w:r>
      <w:r w:rsidR="00620592">
        <w:t xml:space="preserve">cluding </w:t>
      </w:r>
      <w:r w:rsidR="006A62B6">
        <w:t xml:space="preserve">the </w:t>
      </w:r>
      <w:r w:rsidR="00AF03DE">
        <w:t>Draft Lease and Draft Management Agreement</w:t>
      </w:r>
      <w:r w:rsidR="006A62B6">
        <w:t xml:space="preserve">, </w:t>
      </w:r>
      <w:r w:rsidR="00114746">
        <w:t xml:space="preserve">and </w:t>
      </w:r>
    </w:p>
    <w:p w14:paraId="6261EBDD" w14:textId="77777777" w:rsidR="0029355D" w:rsidRDefault="0029355D" w:rsidP="00620592">
      <w:pPr>
        <w:pStyle w:val="Heading4"/>
      </w:pPr>
      <w:r>
        <w:t>the offer and representations contained in this Tender.</w:t>
      </w:r>
    </w:p>
    <w:p w14:paraId="61A2618A" w14:textId="07B70BB8" w:rsidR="00940174" w:rsidRDefault="00AF03DE" w:rsidP="00940174">
      <w:pPr>
        <w:pStyle w:val="Heading2"/>
      </w:pPr>
      <w:bookmarkStart w:id="8" w:name="_Toc167798600"/>
      <w:r>
        <w:t>Rent</w:t>
      </w:r>
      <w:bookmarkEnd w:id="8"/>
      <w:r w:rsidR="00A025DD">
        <w:t xml:space="preserve"> </w:t>
      </w:r>
    </w:p>
    <w:p w14:paraId="2D84C652" w14:textId="6797C8D4" w:rsidR="00940174" w:rsidRDefault="00940174" w:rsidP="00940174">
      <w:pPr>
        <w:pStyle w:val="BodyText2"/>
      </w:pPr>
      <w:r>
        <w:t xml:space="preserve">The </w:t>
      </w:r>
      <w:r w:rsidR="00615864">
        <w:t>Rent</w:t>
      </w:r>
      <w:r>
        <w:t xml:space="preserve"> offered by the Tenderer is stated in </w:t>
      </w:r>
      <w:r w:rsidR="00114746">
        <w:fldChar w:fldCharType="begin"/>
      </w:r>
      <w:r w:rsidR="00114746">
        <w:instrText xml:space="preserve"> REF _Ref34400971 \w \h </w:instrText>
      </w:r>
      <w:r w:rsidR="00114746">
        <w:fldChar w:fldCharType="separate"/>
      </w:r>
      <w:r w:rsidR="00D4060C">
        <w:t>Appendix 2</w:t>
      </w:r>
      <w:r w:rsidR="00114746">
        <w:fldChar w:fldCharType="end"/>
      </w:r>
      <w:r w:rsidR="00114746">
        <w:t>.</w:t>
      </w:r>
    </w:p>
    <w:p w14:paraId="59B913CD" w14:textId="3112A0C2" w:rsidR="00940174" w:rsidRDefault="00A025DD" w:rsidP="00940174">
      <w:pPr>
        <w:pStyle w:val="Heading2"/>
      </w:pPr>
      <w:bookmarkStart w:id="9" w:name="_Toc167798601"/>
      <w:r>
        <w:t>Security</w:t>
      </w:r>
      <w:bookmarkEnd w:id="9"/>
    </w:p>
    <w:p w14:paraId="2C397B69" w14:textId="23146084" w:rsidR="00940174" w:rsidRDefault="00A025DD" w:rsidP="00114746">
      <w:pPr>
        <w:pStyle w:val="BodyText2"/>
      </w:pPr>
      <w:r>
        <w:t xml:space="preserve">The Security </w:t>
      </w:r>
      <w:r w:rsidR="00613C29">
        <w:t xml:space="preserve">(if any) </w:t>
      </w:r>
      <w:r>
        <w:t>offered by the Tenderer is stated in Appendix 2, and comprises of:</w:t>
      </w:r>
    </w:p>
    <w:p w14:paraId="582472C6" w14:textId="401F8CAB" w:rsidR="00A025DD" w:rsidRDefault="00A025DD" w:rsidP="00782711">
      <w:pPr>
        <w:pStyle w:val="Heading4"/>
      </w:pPr>
      <w:r>
        <w:t xml:space="preserve">A personal guarantee and indemnity in accordance </w:t>
      </w:r>
      <w:r w:rsidRPr="00AF0616">
        <w:t>with Part 19 of the</w:t>
      </w:r>
      <w:r>
        <w:t xml:space="preserve"> Draft Lease; </w:t>
      </w:r>
      <w:r w:rsidR="00613C29">
        <w:t>and/</w:t>
      </w:r>
      <w:r>
        <w:t>or</w:t>
      </w:r>
    </w:p>
    <w:p w14:paraId="417269B1" w14:textId="485B6089" w:rsidR="00A025DD" w:rsidRPr="00782711" w:rsidRDefault="00C92395" w:rsidP="00C92395">
      <w:pPr>
        <w:pStyle w:val="Heading4"/>
      </w:pPr>
      <w:r w:rsidRPr="00C92395">
        <w:t xml:space="preserve">A </w:t>
      </w:r>
      <w:r>
        <w:t xml:space="preserve">bank guarantee </w:t>
      </w:r>
      <w:r w:rsidRPr="00C92395">
        <w:t xml:space="preserve">in accordance with Part </w:t>
      </w:r>
      <w:r>
        <w:t>20</w:t>
      </w:r>
      <w:r w:rsidRPr="00C92395">
        <w:t xml:space="preserve"> of the Draft Lease</w:t>
      </w:r>
    </w:p>
    <w:p w14:paraId="3440401D" w14:textId="77777777" w:rsidR="0029355D" w:rsidRDefault="00C454B2" w:rsidP="00051E82">
      <w:pPr>
        <w:pStyle w:val="Heading1"/>
        <w:tabs>
          <w:tab w:val="clear" w:pos="3119"/>
        </w:tabs>
        <w:ind w:left="0" w:firstLine="0"/>
      </w:pPr>
      <w:bookmarkStart w:id="10" w:name="_Ref7195652"/>
      <w:bookmarkStart w:id="11" w:name="_Toc167798602"/>
      <w:r>
        <w:t>TENDERER</w:t>
      </w:r>
      <w:bookmarkEnd w:id="10"/>
      <w:bookmarkEnd w:id="11"/>
    </w:p>
    <w:p w14:paraId="1FE871A1" w14:textId="77777777" w:rsidR="0029355D" w:rsidRDefault="0029355D">
      <w:pPr>
        <w:pStyle w:val="Heading2"/>
      </w:pPr>
      <w:bookmarkStart w:id="12" w:name="_Toc167798603"/>
      <w:r>
        <w:t xml:space="preserve">Details of </w:t>
      </w:r>
      <w:r>
        <w:rPr>
          <w:color w:val="000000"/>
        </w:rPr>
        <w:t>Tenderer</w:t>
      </w:r>
      <w:bookmarkEnd w:id="12"/>
    </w:p>
    <w:p w14:paraId="335BDFD7" w14:textId="383A9F41" w:rsidR="0029355D" w:rsidRDefault="0029355D" w:rsidP="006A62B6">
      <w:pPr>
        <w:pStyle w:val="BodyText2"/>
      </w:pPr>
      <w:r>
        <w:t xml:space="preserve">The </w:t>
      </w:r>
      <w:r>
        <w:rPr>
          <w:color w:val="000000"/>
        </w:rPr>
        <w:t>Tenderer</w:t>
      </w:r>
      <w:r>
        <w:t>'s details the subject of Clause 4.</w:t>
      </w:r>
      <w:r w:rsidR="0013177D">
        <w:t>2</w:t>
      </w:r>
      <w:r>
        <w:t xml:space="preserve"> of the Invitation to Tender are detailed in</w:t>
      </w:r>
      <w:r w:rsidR="00C454B2">
        <w:t> </w:t>
      </w:r>
      <w:r w:rsidR="00221091">
        <w:fldChar w:fldCharType="begin"/>
      </w:r>
      <w:r w:rsidR="00C454B2">
        <w:instrText xml:space="preserve"> REF _Ref356815360 \w \h </w:instrText>
      </w:r>
      <w:r w:rsidR="00221091">
        <w:fldChar w:fldCharType="separate"/>
      </w:r>
      <w:r w:rsidR="00D4060C">
        <w:t>Appendix 1</w:t>
      </w:r>
      <w:r w:rsidR="00221091">
        <w:fldChar w:fldCharType="end"/>
      </w:r>
      <w:r w:rsidR="008327D6">
        <w:t>.</w:t>
      </w:r>
    </w:p>
    <w:p w14:paraId="66A71757" w14:textId="77777777" w:rsidR="007F1C68" w:rsidRDefault="007F1C68" w:rsidP="007F1C68">
      <w:bookmarkStart w:id="13" w:name="_Ref7239229"/>
    </w:p>
    <w:p w14:paraId="33375573" w14:textId="77777777" w:rsidR="007F1C68" w:rsidRPr="007F1C68" w:rsidRDefault="007F1C68" w:rsidP="007F1C68">
      <w:pPr>
        <w:sectPr w:rsidR="007F1C68" w:rsidRPr="007F1C68" w:rsidSect="00507793">
          <w:headerReference w:type="default" r:id="rId22"/>
          <w:type w:val="continuous"/>
          <w:pgSz w:w="11906" w:h="16838"/>
          <w:pgMar w:top="567" w:right="765" w:bottom="567" w:left="936" w:header="720" w:footer="284" w:gutter="0"/>
          <w:cols w:space="720"/>
        </w:sectPr>
      </w:pPr>
    </w:p>
    <w:p w14:paraId="6CD5E561" w14:textId="77777777" w:rsidR="000E51DE" w:rsidRDefault="000E51DE" w:rsidP="00BE19A5">
      <w:pPr>
        <w:pStyle w:val="AppendixHeadingNumbered"/>
      </w:pPr>
      <w:bookmarkStart w:id="14" w:name="_Toc167798604"/>
      <w:bookmarkStart w:id="15" w:name="_Ref356815360"/>
      <w:bookmarkEnd w:id="14"/>
    </w:p>
    <w:p w14:paraId="64CDBAD0" w14:textId="52300B99" w:rsidR="0029355D" w:rsidRDefault="007F1C68" w:rsidP="00BE19A5">
      <w:pPr>
        <w:pStyle w:val="AppendixSub-heading"/>
      </w:pPr>
      <w:bookmarkStart w:id="16" w:name="_Toc167798605"/>
      <w:bookmarkEnd w:id="15"/>
      <w:r w:rsidRPr="000E51DE">
        <w:t>Tenderer D</w:t>
      </w:r>
      <w:bookmarkEnd w:id="13"/>
      <w:r w:rsidRPr="000E51DE">
        <w:t>etails</w:t>
      </w:r>
      <w:bookmarkEnd w:id="16"/>
    </w:p>
    <w:p w14:paraId="4384B213" w14:textId="77777777" w:rsidR="009259D2" w:rsidRDefault="009259D2" w:rsidP="009259D2"/>
    <w:p w14:paraId="54B06E0D" w14:textId="77777777" w:rsidR="009259D2" w:rsidRDefault="009259D2" w:rsidP="009259D2"/>
    <w:p w14:paraId="0F7AB8D3" w14:textId="77777777" w:rsidR="009259D2" w:rsidRDefault="009259D2" w:rsidP="009259D2"/>
    <w:p w14:paraId="721130CB" w14:textId="77777777" w:rsidR="009259D2" w:rsidRDefault="009259D2" w:rsidP="009259D2"/>
    <w:p w14:paraId="1889DA27" w14:textId="77777777" w:rsidR="009259D2" w:rsidRDefault="009259D2" w:rsidP="009259D2"/>
    <w:p w14:paraId="7B82CE20" w14:textId="77777777" w:rsidR="009259D2" w:rsidRDefault="009259D2" w:rsidP="009259D2"/>
    <w:p w14:paraId="642A9829" w14:textId="77777777" w:rsidR="009259D2" w:rsidRDefault="009259D2" w:rsidP="009259D2"/>
    <w:p w14:paraId="511C4485" w14:textId="77777777" w:rsidR="009259D2" w:rsidRDefault="009259D2" w:rsidP="009259D2"/>
    <w:p w14:paraId="447D842C" w14:textId="77777777" w:rsidR="009259D2" w:rsidRDefault="009259D2" w:rsidP="009259D2"/>
    <w:p w14:paraId="1E446E5E" w14:textId="77777777" w:rsidR="009259D2" w:rsidRDefault="009259D2" w:rsidP="009259D2"/>
    <w:p w14:paraId="424AD295" w14:textId="77777777" w:rsidR="009259D2" w:rsidRDefault="009259D2" w:rsidP="009259D2"/>
    <w:p w14:paraId="4B7D6E14" w14:textId="77777777" w:rsidR="009259D2" w:rsidRDefault="009259D2" w:rsidP="009259D2"/>
    <w:p w14:paraId="25F4C7D7" w14:textId="77777777" w:rsidR="009259D2" w:rsidRDefault="009259D2" w:rsidP="009259D2"/>
    <w:p w14:paraId="3AA33D07" w14:textId="77777777" w:rsidR="009259D2" w:rsidRDefault="009259D2" w:rsidP="009259D2"/>
    <w:p w14:paraId="2368F8AE" w14:textId="77777777" w:rsidR="009259D2" w:rsidRDefault="009259D2" w:rsidP="009259D2"/>
    <w:p w14:paraId="0D18FB76" w14:textId="77777777" w:rsidR="009259D2" w:rsidRDefault="009259D2" w:rsidP="009259D2"/>
    <w:p w14:paraId="1273A5F4" w14:textId="77777777" w:rsidR="009259D2" w:rsidRDefault="009259D2" w:rsidP="009259D2"/>
    <w:p w14:paraId="79B22B13" w14:textId="77777777" w:rsidR="009259D2" w:rsidRDefault="009259D2" w:rsidP="009259D2"/>
    <w:p w14:paraId="432B62E6" w14:textId="77777777" w:rsidR="009259D2" w:rsidRDefault="009259D2" w:rsidP="009259D2"/>
    <w:p w14:paraId="727DFA14" w14:textId="77777777" w:rsidR="009259D2" w:rsidRDefault="009259D2" w:rsidP="009259D2"/>
    <w:p w14:paraId="65EFBA03" w14:textId="77777777" w:rsidR="009259D2" w:rsidRDefault="009259D2" w:rsidP="009259D2"/>
    <w:p w14:paraId="38C002E5" w14:textId="77777777" w:rsidR="009259D2" w:rsidRDefault="009259D2" w:rsidP="009259D2"/>
    <w:p w14:paraId="393BE40F" w14:textId="77777777" w:rsidR="009259D2" w:rsidRDefault="009259D2" w:rsidP="009259D2"/>
    <w:p w14:paraId="49A8D742" w14:textId="77777777" w:rsidR="009259D2" w:rsidRDefault="009259D2" w:rsidP="009259D2"/>
    <w:p w14:paraId="6D56E793" w14:textId="77777777" w:rsidR="009259D2" w:rsidRDefault="009259D2" w:rsidP="009259D2"/>
    <w:p w14:paraId="39FEE21F" w14:textId="77777777" w:rsidR="009259D2" w:rsidRDefault="009259D2" w:rsidP="009259D2"/>
    <w:p w14:paraId="02359283" w14:textId="77777777" w:rsidR="009259D2" w:rsidRDefault="009259D2" w:rsidP="009259D2"/>
    <w:p w14:paraId="5C42577F" w14:textId="77777777" w:rsidR="009259D2" w:rsidRDefault="009259D2" w:rsidP="009259D2"/>
    <w:p w14:paraId="78238DE9" w14:textId="77777777" w:rsidR="009259D2" w:rsidRPr="009259D2" w:rsidRDefault="009259D2" w:rsidP="009259D2"/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9355D" w14:paraId="5B1832D3" w14:textId="77777777">
        <w:tc>
          <w:tcPr>
            <w:tcW w:w="10206" w:type="dxa"/>
            <w:shd w:val="pct25" w:color="auto" w:fill="FFFFFF"/>
          </w:tcPr>
          <w:p w14:paraId="07080E45" w14:textId="5B7A4210" w:rsidR="0029355D" w:rsidRDefault="0029355D">
            <w:pPr>
              <w:spacing w:before="240" w:after="240"/>
              <w:jc w:val="center"/>
            </w:pPr>
            <w:r>
              <w:t xml:space="preserve">Attached to this page are the </w:t>
            </w:r>
            <w:r>
              <w:rPr>
                <w:color w:val="000000"/>
              </w:rPr>
              <w:t>Tenderer's</w:t>
            </w:r>
            <w:r>
              <w:t xml:space="preserve"> details the subject of </w:t>
            </w:r>
            <w:r w:rsidR="00221091">
              <w:fldChar w:fldCharType="begin"/>
            </w:r>
            <w:r>
              <w:instrText xml:space="preserve"> REF _Ref7195652 \r \h </w:instrText>
            </w:r>
            <w:r w:rsidR="00221091">
              <w:fldChar w:fldCharType="separate"/>
            </w:r>
            <w:r w:rsidR="00D4060C">
              <w:t>Part 3</w:t>
            </w:r>
            <w:r w:rsidR="00221091">
              <w:fldChar w:fldCharType="end"/>
            </w:r>
            <w:r>
              <w:t xml:space="preserve"> of this Tender</w:t>
            </w:r>
            <w:r w:rsidR="00CE735B">
              <w:t xml:space="preserve"> Form</w:t>
            </w:r>
            <w:r>
              <w:t>.</w:t>
            </w:r>
          </w:p>
        </w:tc>
      </w:tr>
    </w:tbl>
    <w:p w14:paraId="4A62A69D" w14:textId="77777777" w:rsidR="0029355D" w:rsidRDefault="0029355D"/>
    <w:p w14:paraId="459EA655" w14:textId="77777777" w:rsidR="000E51DE" w:rsidRDefault="000E51DE" w:rsidP="006A62B6">
      <w:pPr>
        <w:pStyle w:val="AppendixHeadingNumbered"/>
        <w:numPr>
          <w:ilvl w:val="0"/>
          <w:numId w:val="0"/>
        </w:numPr>
        <w:jc w:val="left"/>
      </w:pPr>
    </w:p>
    <w:p w14:paraId="725FE7CA" w14:textId="77777777" w:rsidR="0029355D" w:rsidRDefault="0029355D"/>
    <w:p w14:paraId="644C1336" w14:textId="77777777" w:rsidR="0029355D" w:rsidRPr="006A62B6" w:rsidRDefault="0029355D" w:rsidP="006A62B6">
      <w:pPr>
        <w:pStyle w:val="AppendixHeadingNumbered"/>
        <w:numPr>
          <w:ilvl w:val="0"/>
          <w:numId w:val="0"/>
        </w:numPr>
        <w:jc w:val="left"/>
      </w:pPr>
      <w:bookmarkStart w:id="17" w:name="p"/>
      <w:bookmarkEnd w:id="17"/>
    </w:p>
    <w:p w14:paraId="5589EEEF" w14:textId="77777777" w:rsidR="0029355D" w:rsidRDefault="0029355D" w:rsidP="006A62B6">
      <w:pPr>
        <w:pStyle w:val="AppendixHeadingNumbered"/>
        <w:numPr>
          <w:ilvl w:val="0"/>
          <w:numId w:val="0"/>
        </w:numPr>
        <w:jc w:val="left"/>
      </w:pPr>
    </w:p>
    <w:p w14:paraId="27A02B61" w14:textId="77777777" w:rsidR="00940174" w:rsidRDefault="00940174" w:rsidP="00940174"/>
    <w:p w14:paraId="46ACF8F0" w14:textId="77777777" w:rsidR="00940174" w:rsidRDefault="00940174" w:rsidP="00940174"/>
    <w:p w14:paraId="74D6DAB6" w14:textId="77777777" w:rsidR="00940174" w:rsidRDefault="00940174" w:rsidP="00940174"/>
    <w:p w14:paraId="71917BEA" w14:textId="77777777" w:rsidR="00940174" w:rsidRDefault="00940174" w:rsidP="00940174"/>
    <w:p w14:paraId="754BAD53" w14:textId="77777777" w:rsidR="00940174" w:rsidRDefault="00940174" w:rsidP="00940174"/>
    <w:p w14:paraId="734549F4" w14:textId="77777777" w:rsidR="00940174" w:rsidRDefault="00940174" w:rsidP="00940174"/>
    <w:p w14:paraId="4432F8C5" w14:textId="77777777" w:rsidR="00940174" w:rsidRDefault="00940174" w:rsidP="00940174"/>
    <w:p w14:paraId="727E8364" w14:textId="77777777" w:rsidR="00940174" w:rsidRDefault="00940174" w:rsidP="00940174"/>
    <w:p w14:paraId="7A838DC2" w14:textId="77777777" w:rsidR="00940174" w:rsidRDefault="00940174" w:rsidP="00940174"/>
    <w:p w14:paraId="23E24430" w14:textId="77777777" w:rsidR="00940174" w:rsidRDefault="00940174" w:rsidP="00940174"/>
    <w:p w14:paraId="3A5EB0E4" w14:textId="77777777" w:rsidR="00940174" w:rsidRDefault="00940174" w:rsidP="00940174"/>
    <w:p w14:paraId="5DB4F14B" w14:textId="77777777" w:rsidR="00940174" w:rsidRDefault="00940174" w:rsidP="00940174"/>
    <w:p w14:paraId="0199BB9E" w14:textId="77777777" w:rsidR="00940174" w:rsidRDefault="00940174" w:rsidP="00940174"/>
    <w:p w14:paraId="01BF490F" w14:textId="77777777" w:rsidR="00940174" w:rsidRDefault="00051E82" w:rsidP="009259D2">
      <w:pPr>
        <w:pStyle w:val="BodyText"/>
      </w:pPr>
      <w:r>
        <w:br w:type="page"/>
      </w:r>
    </w:p>
    <w:p w14:paraId="226281D2" w14:textId="77777777" w:rsidR="009259D2" w:rsidRPr="009259D2" w:rsidRDefault="009259D2" w:rsidP="009259D2">
      <w:pPr>
        <w:pStyle w:val="AppendixHeadingNumbered"/>
      </w:pPr>
      <w:bookmarkStart w:id="18" w:name="_Toc167798606"/>
      <w:bookmarkStart w:id="19" w:name="_Ref34400971"/>
      <w:bookmarkEnd w:id="18"/>
    </w:p>
    <w:p w14:paraId="381B0B33" w14:textId="328B1943" w:rsidR="00051E82" w:rsidRPr="00051E82" w:rsidRDefault="00A025DD" w:rsidP="00051E82">
      <w:pPr>
        <w:pStyle w:val="AppendixSub-heading"/>
      </w:pPr>
      <w:bookmarkStart w:id="20" w:name="_Toc167798607"/>
      <w:bookmarkEnd w:id="19"/>
      <w:r>
        <w:t>Rent and Security</w:t>
      </w:r>
      <w:bookmarkEnd w:id="20"/>
    </w:p>
    <w:p w14:paraId="00896DAC" w14:textId="77777777" w:rsidR="00940174" w:rsidRDefault="00940174" w:rsidP="00940174"/>
    <w:p w14:paraId="33411BE1" w14:textId="77777777" w:rsidR="009259D2" w:rsidRDefault="009259D2" w:rsidP="00940174"/>
    <w:p w14:paraId="63D749A6" w14:textId="473BFDCD" w:rsidR="009259D2" w:rsidRPr="00782711" w:rsidRDefault="00A025DD" w:rsidP="00940174">
      <w:pPr>
        <w:rPr>
          <w:b/>
          <w:u w:val="single"/>
        </w:rPr>
      </w:pPr>
      <w:r w:rsidRPr="00782711">
        <w:rPr>
          <w:b/>
          <w:u w:val="single"/>
        </w:rPr>
        <w:t>Rent</w:t>
      </w:r>
    </w:p>
    <w:p w14:paraId="55315283" w14:textId="77777777" w:rsidR="009259D2" w:rsidRDefault="009259D2" w:rsidP="00940174"/>
    <w:p w14:paraId="60374EA5" w14:textId="77777777" w:rsidR="009259D2" w:rsidRDefault="009259D2" w:rsidP="00940174"/>
    <w:p w14:paraId="44D0EEBA" w14:textId="18D78E65" w:rsidR="00940174" w:rsidRDefault="00114746" w:rsidP="00940174">
      <w:r>
        <w:t xml:space="preserve">   $</w:t>
      </w:r>
      <w:r w:rsidR="00051E82" w:rsidRPr="002B752A">
        <w:rPr>
          <w:u w:val="single"/>
        </w:rPr>
        <w:tab/>
      </w:r>
      <w:r w:rsidR="00051E82" w:rsidRPr="002B752A">
        <w:rPr>
          <w:u w:val="single"/>
        </w:rPr>
        <w:tab/>
      </w:r>
      <w:r w:rsidR="00051E82" w:rsidRPr="002B752A">
        <w:rPr>
          <w:u w:val="single"/>
        </w:rPr>
        <w:tab/>
      </w:r>
      <w:r w:rsidR="00A025DD" w:rsidRPr="00782711">
        <w:t>per annum</w:t>
      </w:r>
      <w:r w:rsidR="00A025DD">
        <w:rPr>
          <w:u w:val="single"/>
        </w:rPr>
        <w:t xml:space="preserve"> </w:t>
      </w:r>
      <w:r w:rsidR="00051E82">
        <w:t>(</w:t>
      </w:r>
      <w:r w:rsidR="00087D9A">
        <w:t>exclusive</w:t>
      </w:r>
      <w:r w:rsidR="00051E82">
        <w:t xml:space="preserve"> of GST)</w:t>
      </w:r>
    </w:p>
    <w:p w14:paraId="1E6326CC" w14:textId="77777777" w:rsidR="00940174" w:rsidRDefault="00940174" w:rsidP="00940174"/>
    <w:p w14:paraId="5CD40FB0" w14:textId="77777777" w:rsidR="00940174" w:rsidRDefault="00940174" w:rsidP="00940174"/>
    <w:p w14:paraId="4E6AB9E3" w14:textId="77777777" w:rsidR="00940174" w:rsidRDefault="00940174" w:rsidP="00940174"/>
    <w:p w14:paraId="6F6A2955" w14:textId="77777777" w:rsidR="00940174" w:rsidRDefault="00940174" w:rsidP="00940174"/>
    <w:p w14:paraId="56C082FC" w14:textId="72DA97A4" w:rsidR="00940174" w:rsidRDefault="00A025DD" w:rsidP="00940174">
      <w:r w:rsidRPr="00782711">
        <w:rPr>
          <w:b/>
          <w:u w:val="single"/>
        </w:rPr>
        <w:t xml:space="preserve">Security </w:t>
      </w:r>
    </w:p>
    <w:p w14:paraId="46F8547C" w14:textId="6B06B161" w:rsidR="00A025DD" w:rsidRDefault="00A025DD" w:rsidP="00940174"/>
    <w:p w14:paraId="7ACFBE89" w14:textId="22D80353" w:rsidR="00A025DD" w:rsidRPr="00A025DD" w:rsidRDefault="00A025DD" w:rsidP="00940174">
      <w:r>
        <w:t xml:space="preserve">[Provide details of personal guarantee and indemnity </w:t>
      </w:r>
      <w:r w:rsidR="00613C29">
        <w:t>AND/</w:t>
      </w:r>
      <w:r>
        <w:t xml:space="preserve">OR </w:t>
      </w:r>
      <w:r w:rsidR="006B09C5">
        <w:t>bank guarantee</w:t>
      </w:r>
      <w:r>
        <w:t xml:space="preserve">] </w:t>
      </w:r>
    </w:p>
    <w:p w14:paraId="326DE6F9" w14:textId="77777777" w:rsidR="00940174" w:rsidRDefault="00940174" w:rsidP="00940174"/>
    <w:p w14:paraId="3D42A7BD" w14:textId="77777777" w:rsidR="00940174" w:rsidRDefault="00940174" w:rsidP="00940174"/>
    <w:p w14:paraId="4129C9DD" w14:textId="77777777" w:rsidR="00940174" w:rsidRDefault="00940174" w:rsidP="00940174"/>
    <w:p w14:paraId="7B31F2B5" w14:textId="77777777" w:rsidR="00940174" w:rsidRDefault="00940174" w:rsidP="00940174"/>
    <w:p w14:paraId="4638F846" w14:textId="77777777" w:rsidR="00940174" w:rsidRDefault="00940174" w:rsidP="00940174"/>
    <w:p w14:paraId="12996C46" w14:textId="77777777" w:rsidR="00940174" w:rsidRDefault="00940174" w:rsidP="00940174"/>
    <w:p w14:paraId="22DB80EA" w14:textId="77777777" w:rsidR="00940174" w:rsidRDefault="00940174" w:rsidP="00940174"/>
    <w:p w14:paraId="59ED4F6C" w14:textId="77777777" w:rsidR="00940174" w:rsidRDefault="00940174" w:rsidP="00940174"/>
    <w:p w14:paraId="000CC7D7" w14:textId="77777777" w:rsidR="00940174" w:rsidRPr="00940174" w:rsidRDefault="00940174" w:rsidP="00940174"/>
    <w:p w14:paraId="055B4246" w14:textId="77777777" w:rsidR="0029355D" w:rsidRPr="006A62B6" w:rsidRDefault="0029355D" w:rsidP="006A62B6">
      <w:pPr>
        <w:pStyle w:val="AppendixHeadingNumbered"/>
        <w:numPr>
          <w:ilvl w:val="0"/>
          <w:numId w:val="0"/>
        </w:numPr>
        <w:jc w:val="left"/>
      </w:pPr>
    </w:p>
    <w:p w14:paraId="190A2FA1" w14:textId="77777777" w:rsidR="0029355D" w:rsidRPr="006A62B6" w:rsidRDefault="0029355D" w:rsidP="006A62B6">
      <w:pPr>
        <w:pStyle w:val="AppendixHeadingNumbered"/>
        <w:numPr>
          <w:ilvl w:val="0"/>
          <w:numId w:val="0"/>
        </w:numPr>
        <w:jc w:val="left"/>
      </w:pPr>
    </w:p>
    <w:p w14:paraId="36D1FD76" w14:textId="77777777" w:rsidR="0029355D" w:rsidRPr="006B478D" w:rsidRDefault="0029355D" w:rsidP="006B478D">
      <w:pPr>
        <w:pStyle w:val="AppendixHeadingNumbered"/>
        <w:numPr>
          <w:ilvl w:val="0"/>
          <w:numId w:val="0"/>
        </w:numPr>
        <w:jc w:val="left"/>
      </w:pPr>
    </w:p>
    <w:p w14:paraId="30F57493" w14:textId="77777777" w:rsidR="0029355D" w:rsidRPr="006B478D" w:rsidRDefault="0029355D" w:rsidP="006B478D">
      <w:pPr>
        <w:pStyle w:val="AppendixHeadingNumbered"/>
        <w:numPr>
          <w:ilvl w:val="0"/>
          <w:numId w:val="0"/>
        </w:numPr>
        <w:jc w:val="left"/>
      </w:pPr>
    </w:p>
    <w:p w14:paraId="5385F176" w14:textId="77777777" w:rsidR="0029355D" w:rsidRDefault="0029355D">
      <w:pPr>
        <w:rPr>
          <w:b/>
        </w:rPr>
      </w:pPr>
    </w:p>
    <w:p w14:paraId="548D0F56" w14:textId="77777777" w:rsidR="0029355D" w:rsidRPr="006B478D" w:rsidRDefault="0029355D" w:rsidP="006B478D">
      <w:pPr>
        <w:pStyle w:val="AppendixHeadingNumbered"/>
        <w:numPr>
          <w:ilvl w:val="0"/>
          <w:numId w:val="0"/>
        </w:numPr>
        <w:jc w:val="left"/>
      </w:pPr>
    </w:p>
    <w:p w14:paraId="42923D6B" w14:textId="77777777" w:rsidR="000B7C93" w:rsidRPr="006B478D" w:rsidRDefault="000B7C93" w:rsidP="006B478D">
      <w:pPr>
        <w:pStyle w:val="AppendixHeadingNumbered"/>
        <w:numPr>
          <w:ilvl w:val="0"/>
          <w:numId w:val="0"/>
        </w:numPr>
        <w:jc w:val="left"/>
      </w:pPr>
    </w:p>
    <w:p w14:paraId="7F4B1047" w14:textId="77777777" w:rsidR="0029355D" w:rsidRPr="006B478D" w:rsidRDefault="0029355D" w:rsidP="006B478D">
      <w:pPr>
        <w:pStyle w:val="AppendixHeadingNumbered"/>
        <w:numPr>
          <w:ilvl w:val="0"/>
          <w:numId w:val="0"/>
        </w:numPr>
        <w:jc w:val="left"/>
      </w:pPr>
    </w:p>
    <w:p w14:paraId="7DBC6EE6" w14:textId="77777777" w:rsidR="00AF4F48" w:rsidRPr="006B478D" w:rsidRDefault="00AF4F48" w:rsidP="006B478D">
      <w:pPr>
        <w:pStyle w:val="AppendixHeadingNumbered"/>
        <w:numPr>
          <w:ilvl w:val="0"/>
          <w:numId w:val="0"/>
        </w:numPr>
        <w:jc w:val="left"/>
      </w:pPr>
      <w:bookmarkStart w:id="21" w:name="_Ref7238852"/>
    </w:p>
    <w:bookmarkEnd w:id="21"/>
    <w:p w14:paraId="40F7582E" w14:textId="77777777" w:rsidR="0029355D" w:rsidRDefault="006C5264" w:rsidP="009259D2">
      <w:pPr>
        <w:pStyle w:val="MarginalHeading1"/>
      </w:pPr>
      <w:r>
        <w:br w:type="page"/>
      </w:r>
      <w:bookmarkStart w:id="22" w:name="_Toc494014302"/>
      <w:bookmarkStart w:id="23" w:name="_Toc167798608"/>
      <w:r w:rsidR="0029355D">
        <w:lastRenderedPageBreak/>
        <w:t>ATTESTATIONS</w:t>
      </w:r>
      <w:bookmarkEnd w:id="22"/>
      <w:bookmarkEnd w:id="23"/>
    </w:p>
    <w:p w14:paraId="6BFEA278" w14:textId="2C016DD6" w:rsidR="0029355D" w:rsidRDefault="0029355D"/>
    <w:p w14:paraId="4DDF6C9B" w14:textId="75EB9A87" w:rsidR="00356284" w:rsidRDefault="00356284">
      <w:pPr>
        <w:rPr>
          <w:u w:val="single"/>
        </w:rPr>
      </w:pPr>
      <w:r>
        <w:rPr>
          <w:u w:val="single"/>
        </w:rPr>
        <w:t>[</w:t>
      </w:r>
      <w:r w:rsidRPr="00356284">
        <w:rPr>
          <w:u w:val="single"/>
        </w:rPr>
        <w:t>Execution by natural person(s)</w:t>
      </w:r>
      <w:r>
        <w:rPr>
          <w:u w:val="single"/>
        </w:rPr>
        <w:t>]</w:t>
      </w:r>
    </w:p>
    <w:p w14:paraId="6A9410FF" w14:textId="77777777" w:rsidR="00356284" w:rsidRPr="00356284" w:rsidRDefault="00356284">
      <w:pPr>
        <w:rPr>
          <w:u w:val="single"/>
        </w:rPr>
      </w:pPr>
    </w:p>
    <w:p w14:paraId="749E5549" w14:textId="77777777" w:rsidR="00356284" w:rsidRDefault="00356284"/>
    <w:p w14:paraId="7ED7946E" w14:textId="77777777" w:rsidR="00356284" w:rsidRDefault="003562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5847B781" w14:textId="77777777">
        <w:tc>
          <w:tcPr>
            <w:tcW w:w="5070" w:type="dxa"/>
          </w:tcPr>
          <w:p w14:paraId="22ABB38E" w14:textId="77777777" w:rsidR="0029355D" w:rsidRDefault="0029355D">
            <w:r>
              <w:t xml:space="preserve">EXECUTED and DELIVERED by </w:t>
            </w:r>
          </w:p>
          <w:p w14:paraId="30142009" w14:textId="77777777" w:rsidR="0029355D" w:rsidRDefault="0029355D"/>
          <w:p w14:paraId="0F1DBDC2" w14:textId="77777777" w:rsidR="0029355D" w:rsidRDefault="0029355D"/>
          <w:p w14:paraId="03056FB5" w14:textId="77777777" w:rsidR="0029355D" w:rsidRDefault="0029355D">
            <w:r>
              <w:t>in the presence of:</w:t>
            </w:r>
          </w:p>
        </w:tc>
        <w:tc>
          <w:tcPr>
            <w:tcW w:w="283" w:type="dxa"/>
          </w:tcPr>
          <w:p w14:paraId="029B1706" w14:textId="77777777" w:rsidR="0029355D" w:rsidRDefault="0029355D">
            <w:r>
              <w:t>]</w:t>
            </w:r>
          </w:p>
          <w:p w14:paraId="12CEF15D" w14:textId="77777777" w:rsidR="0029355D" w:rsidRDefault="0029355D">
            <w:r>
              <w:t>]</w:t>
            </w:r>
          </w:p>
          <w:p w14:paraId="280E3F65" w14:textId="77777777" w:rsidR="0029355D" w:rsidRDefault="0029355D">
            <w:r>
              <w:t>]</w:t>
            </w:r>
          </w:p>
          <w:p w14:paraId="45A2C3E7" w14:textId="77777777" w:rsidR="0029355D" w:rsidRDefault="0029355D">
            <w:r>
              <w:t>]</w:t>
            </w:r>
          </w:p>
        </w:tc>
        <w:tc>
          <w:tcPr>
            <w:tcW w:w="5066" w:type="dxa"/>
            <w:vAlign w:val="center"/>
          </w:tcPr>
          <w:p w14:paraId="10423DC0" w14:textId="77777777" w:rsidR="0029355D" w:rsidRDefault="0029355D">
            <w:pPr>
              <w:tabs>
                <w:tab w:val="right" w:leader="dot" w:pos="4850"/>
              </w:tabs>
            </w:pPr>
            <w:r>
              <w:tab/>
            </w:r>
          </w:p>
        </w:tc>
      </w:tr>
      <w:tr w:rsidR="0029355D" w14:paraId="5F443853" w14:textId="77777777">
        <w:trPr>
          <w:trHeight w:val="2056"/>
        </w:trPr>
        <w:tc>
          <w:tcPr>
            <w:tcW w:w="5070" w:type="dxa"/>
            <w:vAlign w:val="center"/>
          </w:tcPr>
          <w:p w14:paraId="5257B803" w14:textId="77777777" w:rsidR="0029355D" w:rsidRDefault="0029355D">
            <w:pPr>
              <w:tabs>
                <w:tab w:val="left" w:leader="dot" w:pos="4854"/>
              </w:tabs>
            </w:pPr>
            <w:r>
              <w:tab/>
            </w:r>
          </w:p>
          <w:p w14:paraId="0A3B375D" w14:textId="77777777" w:rsidR="0029355D" w:rsidRDefault="0029355D">
            <w:pPr>
              <w:tabs>
                <w:tab w:val="left" w:leader="dot" w:pos="4854"/>
              </w:tabs>
              <w:spacing w:after="360"/>
              <w:jc w:val="center"/>
            </w:pPr>
            <w:r>
              <w:t>Witness</w:t>
            </w:r>
          </w:p>
          <w:p w14:paraId="1CC7B052" w14:textId="77777777" w:rsidR="0029355D" w:rsidRDefault="0029355D">
            <w:pPr>
              <w:tabs>
                <w:tab w:val="left" w:leader="dot" w:pos="4854"/>
              </w:tabs>
            </w:pPr>
            <w:r>
              <w:tab/>
            </w:r>
          </w:p>
          <w:p w14:paraId="33C402D8" w14:textId="77777777" w:rsidR="0029355D" w:rsidRDefault="0029355D">
            <w:pPr>
              <w:tabs>
                <w:tab w:val="left" w:leader="dot" w:pos="4854"/>
              </w:tabs>
              <w:jc w:val="center"/>
            </w:pPr>
            <w:r>
              <w:t>Full name of Witness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14:paraId="01ADF622" w14:textId="77777777" w:rsidR="0029355D" w:rsidRDefault="0029355D"/>
        </w:tc>
        <w:tc>
          <w:tcPr>
            <w:tcW w:w="5066" w:type="dxa"/>
            <w:vAlign w:val="center"/>
          </w:tcPr>
          <w:p w14:paraId="09C82BC7" w14:textId="77777777" w:rsidR="0029355D" w:rsidRDefault="0029355D">
            <w:pPr>
              <w:tabs>
                <w:tab w:val="right" w:leader="dot" w:pos="4850"/>
              </w:tabs>
            </w:pPr>
          </w:p>
        </w:tc>
      </w:tr>
    </w:tbl>
    <w:p w14:paraId="5731C07A" w14:textId="77777777" w:rsidR="0029355D" w:rsidRDefault="002935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773D14B6" w14:textId="77777777">
        <w:tc>
          <w:tcPr>
            <w:tcW w:w="5070" w:type="dxa"/>
          </w:tcPr>
          <w:p w14:paraId="2AB1EE4D" w14:textId="77777777" w:rsidR="0029355D" w:rsidRDefault="0029355D">
            <w:r>
              <w:t xml:space="preserve">EXECUTED and DELIVERED by </w:t>
            </w:r>
          </w:p>
          <w:p w14:paraId="070FBB9F" w14:textId="77777777" w:rsidR="0029355D" w:rsidRDefault="0029355D"/>
          <w:p w14:paraId="019D665B" w14:textId="77777777" w:rsidR="0029355D" w:rsidRDefault="0029355D"/>
          <w:p w14:paraId="0E6C6F41" w14:textId="77777777" w:rsidR="0029355D" w:rsidRDefault="0029355D">
            <w:r>
              <w:t>in the presence of:</w:t>
            </w:r>
          </w:p>
        </w:tc>
        <w:tc>
          <w:tcPr>
            <w:tcW w:w="283" w:type="dxa"/>
          </w:tcPr>
          <w:p w14:paraId="70F4BAF2" w14:textId="77777777" w:rsidR="0029355D" w:rsidRDefault="0029355D">
            <w:r>
              <w:t>]</w:t>
            </w:r>
          </w:p>
          <w:p w14:paraId="77B4D34E" w14:textId="77777777" w:rsidR="0029355D" w:rsidRDefault="0029355D">
            <w:r>
              <w:t>]</w:t>
            </w:r>
          </w:p>
          <w:p w14:paraId="6F1B4374" w14:textId="77777777" w:rsidR="0029355D" w:rsidRDefault="0029355D">
            <w:r>
              <w:t>]</w:t>
            </w:r>
          </w:p>
          <w:p w14:paraId="03F7BD8B" w14:textId="77777777" w:rsidR="0029355D" w:rsidRDefault="0029355D">
            <w:r>
              <w:t>]</w:t>
            </w:r>
          </w:p>
        </w:tc>
        <w:tc>
          <w:tcPr>
            <w:tcW w:w="5066" w:type="dxa"/>
            <w:vAlign w:val="center"/>
          </w:tcPr>
          <w:p w14:paraId="522F2F79" w14:textId="77777777" w:rsidR="0029355D" w:rsidRDefault="0029355D">
            <w:pPr>
              <w:tabs>
                <w:tab w:val="right" w:leader="dot" w:pos="4850"/>
              </w:tabs>
            </w:pPr>
            <w:r>
              <w:tab/>
            </w:r>
          </w:p>
        </w:tc>
      </w:tr>
      <w:tr w:rsidR="0029355D" w14:paraId="0460CF58" w14:textId="77777777">
        <w:trPr>
          <w:trHeight w:val="2056"/>
        </w:trPr>
        <w:tc>
          <w:tcPr>
            <w:tcW w:w="5070" w:type="dxa"/>
            <w:vAlign w:val="center"/>
          </w:tcPr>
          <w:p w14:paraId="7D508F90" w14:textId="77777777" w:rsidR="0029355D" w:rsidRDefault="0029355D">
            <w:pPr>
              <w:tabs>
                <w:tab w:val="left" w:leader="dot" w:pos="4854"/>
              </w:tabs>
            </w:pPr>
            <w:r>
              <w:tab/>
            </w:r>
          </w:p>
          <w:p w14:paraId="16A0747C" w14:textId="77777777" w:rsidR="0029355D" w:rsidRDefault="0029355D">
            <w:pPr>
              <w:tabs>
                <w:tab w:val="left" w:leader="dot" w:pos="4854"/>
              </w:tabs>
              <w:spacing w:after="360"/>
              <w:jc w:val="center"/>
            </w:pPr>
            <w:r>
              <w:t>Witness</w:t>
            </w:r>
          </w:p>
          <w:p w14:paraId="24A1858D" w14:textId="77777777" w:rsidR="0029355D" w:rsidRDefault="0029355D">
            <w:pPr>
              <w:tabs>
                <w:tab w:val="left" w:leader="dot" w:pos="4854"/>
              </w:tabs>
            </w:pPr>
            <w:r>
              <w:tab/>
            </w:r>
          </w:p>
          <w:p w14:paraId="638D3728" w14:textId="77777777" w:rsidR="0029355D" w:rsidRDefault="0029355D">
            <w:pPr>
              <w:tabs>
                <w:tab w:val="left" w:leader="dot" w:pos="4854"/>
              </w:tabs>
              <w:jc w:val="center"/>
            </w:pPr>
            <w:r>
              <w:t>Full name of Witness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14:paraId="3B89D791" w14:textId="77777777" w:rsidR="0029355D" w:rsidRDefault="0029355D"/>
        </w:tc>
        <w:tc>
          <w:tcPr>
            <w:tcW w:w="5066" w:type="dxa"/>
            <w:vAlign w:val="center"/>
          </w:tcPr>
          <w:p w14:paraId="321FADF1" w14:textId="77777777" w:rsidR="0029355D" w:rsidRDefault="0029355D">
            <w:pPr>
              <w:tabs>
                <w:tab w:val="right" w:leader="dot" w:pos="4850"/>
              </w:tabs>
            </w:pPr>
          </w:p>
        </w:tc>
      </w:tr>
    </w:tbl>
    <w:p w14:paraId="10FF1FD0" w14:textId="0BA93CCE" w:rsidR="00A66873" w:rsidRDefault="00A66873"/>
    <w:p w14:paraId="768E6ECB" w14:textId="2A28BCA9" w:rsidR="00356284" w:rsidRDefault="00356284"/>
    <w:p w14:paraId="77DA5890" w14:textId="77777777" w:rsidR="00356284" w:rsidRDefault="00356284"/>
    <w:p w14:paraId="735276D2" w14:textId="56E37155" w:rsidR="00CA773B" w:rsidRDefault="00CA773B"/>
    <w:p w14:paraId="64A34C5B" w14:textId="027AA133" w:rsidR="00356284" w:rsidRPr="00356284" w:rsidRDefault="00356284" w:rsidP="00356284">
      <w:pPr>
        <w:rPr>
          <w:u w:val="single"/>
        </w:rPr>
      </w:pPr>
      <w:r>
        <w:rPr>
          <w:u w:val="single"/>
        </w:rPr>
        <w:t>[</w:t>
      </w:r>
      <w:r w:rsidRPr="00356284">
        <w:rPr>
          <w:u w:val="single"/>
        </w:rPr>
        <w:t xml:space="preserve">Execution by </w:t>
      </w:r>
      <w:r>
        <w:rPr>
          <w:u w:val="single"/>
        </w:rPr>
        <w:t>corporation]</w:t>
      </w:r>
    </w:p>
    <w:p w14:paraId="6E7FA151" w14:textId="77777777" w:rsidR="00356284" w:rsidRDefault="00356284"/>
    <w:p w14:paraId="5DD6B3C4" w14:textId="77777777" w:rsidR="00CA773B" w:rsidRDefault="00CA773B"/>
    <w:p w14:paraId="267434EC" w14:textId="3FAD952D" w:rsidR="0029355D" w:rsidRDefault="002935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4F0FEB6B" w14:textId="77777777">
        <w:tc>
          <w:tcPr>
            <w:tcW w:w="5070" w:type="dxa"/>
          </w:tcPr>
          <w:p w14:paraId="531F0AB7" w14:textId="77777777" w:rsidR="0029355D" w:rsidRDefault="0029355D">
            <w:r>
              <w:t>EXECUTED and DELIVERED on behalf of</w:t>
            </w:r>
          </w:p>
          <w:p w14:paraId="68EAE52C" w14:textId="77777777" w:rsidR="0029355D" w:rsidRDefault="0029355D"/>
          <w:p w14:paraId="1666A8E5" w14:textId="77777777" w:rsidR="0029355D" w:rsidRDefault="0029355D"/>
          <w:p w14:paraId="7B6A1FD8" w14:textId="77777777" w:rsidR="0029355D" w:rsidRDefault="0029355D">
            <w:r>
              <w:t xml:space="preserve">under section 127 of the </w:t>
            </w:r>
            <w:r>
              <w:rPr>
                <w:i/>
              </w:rPr>
              <w:t>Corporations Act</w:t>
            </w:r>
            <w:r>
              <w:t>, pursuant to a resolution of its Board of Directors, by a director and a second director/the secretary, who certify they are the proper officers to execute the document:</w:t>
            </w:r>
          </w:p>
        </w:tc>
        <w:tc>
          <w:tcPr>
            <w:tcW w:w="283" w:type="dxa"/>
          </w:tcPr>
          <w:p w14:paraId="3154ACB0" w14:textId="77777777" w:rsidR="0029355D" w:rsidRDefault="0029355D">
            <w:r>
              <w:t>]</w:t>
            </w:r>
          </w:p>
          <w:p w14:paraId="1871A24C" w14:textId="77777777" w:rsidR="0029355D" w:rsidRDefault="0029355D">
            <w:r>
              <w:t>]</w:t>
            </w:r>
          </w:p>
          <w:p w14:paraId="5A6C0697" w14:textId="77777777" w:rsidR="0029355D" w:rsidRDefault="0029355D">
            <w:r>
              <w:t>]</w:t>
            </w:r>
          </w:p>
          <w:p w14:paraId="7D45A58B" w14:textId="77777777" w:rsidR="0029355D" w:rsidRDefault="0029355D">
            <w:r>
              <w:t>]</w:t>
            </w:r>
          </w:p>
          <w:p w14:paraId="73ECCBC4" w14:textId="77777777" w:rsidR="0029355D" w:rsidRDefault="0029355D">
            <w:r>
              <w:t>]</w:t>
            </w:r>
          </w:p>
          <w:p w14:paraId="5E520B39" w14:textId="77777777" w:rsidR="0029355D" w:rsidRDefault="0029355D">
            <w:r>
              <w:t>]</w:t>
            </w:r>
          </w:p>
          <w:p w14:paraId="0C856EA4" w14:textId="77777777" w:rsidR="0029355D" w:rsidRDefault="0029355D">
            <w:r>
              <w:t>]</w:t>
            </w:r>
          </w:p>
          <w:p w14:paraId="75F23063" w14:textId="77777777" w:rsidR="0029355D" w:rsidRDefault="0029355D">
            <w:r>
              <w:t>]</w:t>
            </w:r>
          </w:p>
        </w:tc>
        <w:tc>
          <w:tcPr>
            <w:tcW w:w="5066" w:type="dxa"/>
            <w:vAlign w:val="center"/>
          </w:tcPr>
          <w:p w14:paraId="6737499D" w14:textId="77777777" w:rsidR="0029355D" w:rsidRDefault="0029355D">
            <w:pPr>
              <w:tabs>
                <w:tab w:val="right" w:leader="dot" w:pos="485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 seal</w:t>
            </w:r>
          </w:p>
        </w:tc>
      </w:tr>
      <w:tr w:rsidR="00A66873" w14:paraId="5333EE2A" w14:textId="77777777" w:rsidTr="00660CF9">
        <w:tc>
          <w:tcPr>
            <w:tcW w:w="5070" w:type="dxa"/>
            <w:vAlign w:val="center"/>
          </w:tcPr>
          <w:p w14:paraId="30C74A7A" w14:textId="77777777" w:rsidR="00A66873" w:rsidRDefault="00A66873" w:rsidP="00A66873">
            <w:pPr>
              <w:tabs>
                <w:tab w:val="left" w:leader="dot" w:pos="4854"/>
              </w:tabs>
            </w:pPr>
            <w:r>
              <w:tab/>
            </w:r>
          </w:p>
          <w:p w14:paraId="688105A8" w14:textId="77777777" w:rsidR="00A66873" w:rsidRDefault="00A66873" w:rsidP="00A66873">
            <w:pPr>
              <w:tabs>
                <w:tab w:val="left" w:leader="dot" w:pos="4854"/>
              </w:tabs>
              <w:spacing w:after="360"/>
              <w:jc w:val="center"/>
            </w:pPr>
            <w:r>
              <w:t>Director</w:t>
            </w:r>
          </w:p>
          <w:p w14:paraId="38C2E7FB" w14:textId="77777777" w:rsidR="00A66873" w:rsidRDefault="00A66873" w:rsidP="00A66873">
            <w:pPr>
              <w:tabs>
                <w:tab w:val="left" w:leader="dot" w:pos="4854"/>
              </w:tabs>
            </w:pPr>
            <w:r>
              <w:tab/>
            </w:r>
          </w:p>
          <w:p w14:paraId="284A5BE1" w14:textId="77777777" w:rsidR="00A66873" w:rsidRDefault="00A66873" w:rsidP="00A66873">
            <w:pPr>
              <w:tabs>
                <w:tab w:val="left" w:leader="dot" w:pos="4854"/>
              </w:tabs>
              <w:jc w:val="center"/>
            </w:pPr>
            <w:r>
              <w:t>Full name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14:paraId="47B39C75" w14:textId="77777777" w:rsidR="00A66873" w:rsidRDefault="00A66873" w:rsidP="00A66873"/>
        </w:tc>
        <w:tc>
          <w:tcPr>
            <w:tcW w:w="5066" w:type="dxa"/>
            <w:vAlign w:val="center"/>
          </w:tcPr>
          <w:p w14:paraId="5086068D" w14:textId="77777777" w:rsidR="00A66873" w:rsidRDefault="00A66873" w:rsidP="00A66873">
            <w:pPr>
              <w:tabs>
                <w:tab w:val="left" w:leader="dot" w:pos="4854"/>
              </w:tabs>
            </w:pPr>
            <w:r>
              <w:tab/>
            </w:r>
          </w:p>
          <w:p w14:paraId="40B62517" w14:textId="77777777" w:rsidR="00A66873" w:rsidRDefault="00A66873" w:rsidP="00A66873">
            <w:pPr>
              <w:tabs>
                <w:tab w:val="left" w:leader="dot" w:pos="4854"/>
              </w:tabs>
              <w:spacing w:after="360"/>
              <w:jc w:val="center"/>
            </w:pPr>
            <w:r>
              <w:t>Director/Secretary</w:t>
            </w:r>
          </w:p>
          <w:p w14:paraId="26B9C357" w14:textId="77777777" w:rsidR="00A66873" w:rsidRDefault="00A66873" w:rsidP="00A66873">
            <w:pPr>
              <w:tabs>
                <w:tab w:val="left" w:leader="dot" w:pos="4854"/>
              </w:tabs>
            </w:pPr>
            <w:r>
              <w:tab/>
            </w:r>
          </w:p>
          <w:p w14:paraId="3F87AE3B" w14:textId="77777777" w:rsidR="00A66873" w:rsidRDefault="00A66873" w:rsidP="00A66873">
            <w:pPr>
              <w:tabs>
                <w:tab w:val="right" w:leader="dot" w:pos="4850"/>
              </w:tabs>
              <w:jc w:val="center"/>
            </w:pPr>
            <w:r>
              <w:t>Full name [</w:t>
            </w:r>
            <w:r>
              <w:rPr>
                <w:i/>
              </w:rPr>
              <w:t>Print</w:t>
            </w:r>
            <w:r>
              <w:t>]</w:t>
            </w:r>
          </w:p>
        </w:tc>
      </w:tr>
    </w:tbl>
    <w:p w14:paraId="0A44AE35" w14:textId="77777777" w:rsidR="0029355D" w:rsidRDefault="0029355D" w:rsidP="00A66873">
      <w:pPr>
        <w:tabs>
          <w:tab w:val="left" w:pos="142"/>
          <w:tab w:val="right" w:pos="7655"/>
        </w:tabs>
        <w:spacing w:after="240"/>
      </w:pPr>
    </w:p>
    <w:sectPr w:rsidR="0029355D" w:rsidSect="00A66873">
      <w:headerReference w:type="default" r:id="rId23"/>
      <w:footerReference w:type="default" r:id="rId24"/>
      <w:pgSz w:w="11906" w:h="16838"/>
      <w:pgMar w:top="567" w:right="765" w:bottom="567" w:left="936" w:header="720" w:footer="284" w:gutter="0"/>
      <w:pgNumType w:start="2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8"/>
    </wne:keymap>
    <wne:keymap wne:kcmPrimary="0432">
      <wne:acd wne:acdName="acd9"/>
    </wne:keymap>
    <wne:keymap wne:kcmPrimary="0433">
      <wne:acd wne:acdName="acd10"/>
    </wne:keymap>
    <wne:keymap wne:kcmPrimary="0631">
      <wne:acd wne:acdName="acd1"/>
    </wne:keymap>
    <wne:keymap wne:kcmPrimary="0632">
      <wne:acd wne:acdName="acd2"/>
    </wne:keymap>
    <wne:keymap wne:kcmPrimary="0633">
      <wne:acd wne:acdName="acd3"/>
    </wne:keymap>
    <wne:keymap wne:kcmPrimary="0634">
      <wne:acd wne:acdName="acd0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54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</wne:toolbars>
  <wne:acds>
    <wne:acd wne:argValue="AQAAAAQ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gBDAGUAbgB0AHIAZQBkACAASABlAGEAZABpAG4AZwAgADEA" wne:acdName="acd8" wne:fciIndexBasedOn="0065"/>
    <wne:acd wne:argValue="AgBDAGUAbgB0AHIAZQBkACAASABlAGEAZABpAG4AZwAgADIA" wne:acdName="acd9" wne:fciIndexBasedOn="0065"/>
    <wne:acd wne:argValue="AgBDAGUAbgB0AHIAZQBkACAASABlAGEAZABpAG4AZwAgADMA" wne:acdName="acd10" wne:fciIndexBasedOn="0065"/>
    <wne:acd wne:argValue="AgBUAGEAYgBsAGUAIABUAGUAeAB0AA=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71DF" w14:textId="77777777" w:rsidR="00B33708" w:rsidRDefault="00B33708">
      <w:r>
        <w:separator/>
      </w:r>
    </w:p>
  </w:endnote>
  <w:endnote w:type="continuationSeparator" w:id="0">
    <w:p w14:paraId="2F71C7BA" w14:textId="77777777" w:rsidR="00B33708" w:rsidRDefault="00B3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7539" w14:textId="77777777" w:rsidR="00A904AB" w:rsidRDefault="00A9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99FC" w14:textId="77777777" w:rsidR="00A904AB" w:rsidRDefault="00A9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C832" w14:textId="77777777" w:rsidR="00A904AB" w:rsidRDefault="00A904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</w:tblGrid>
    <w:tr w:rsidR="00BE19A5" w:rsidRPr="00996A79" w14:paraId="3333674D" w14:textId="77777777" w:rsidTr="002D411A">
      <w:tc>
        <w:tcPr>
          <w:tcW w:w="5097" w:type="dxa"/>
          <w:tcBorders>
            <w:bottom w:val="single" w:sz="12" w:space="0" w:color="8C8C8C"/>
          </w:tcBorders>
        </w:tcPr>
        <w:p w14:paraId="59C352DE" w14:textId="77777777" w:rsidR="00BE19A5" w:rsidRPr="00996A79" w:rsidRDefault="00BE19A5" w:rsidP="002A16B2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bottom w:val="single" w:sz="12" w:space="0" w:color="8C8C8C"/>
          </w:tcBorders>
        </w:tcPr>
        <w:p w14:paraId="354F0303" w14:textId="77777777" w:rsidR="00BE19A5" w:rsidRPr="00996A79" w:rsidRDefault="00BE19A5" w:rsidP="002A16B2">
          <w:pPr>
            <w:pStyle w:val="Footer"/>
            <w:rPr>
              <w:szCs w:val="15"/>
            </w:rPr>
          </w:pPr>
        </w:p>
      </w:tc>
    </w:tr>
    <w:tr w:rsidR="00BE19A5" w:rsidRPr="00996A79" w14:paraId="15D43860" w14:textId="77777777" w:rsidTr="002D411A">
      <w:tc>
        <w:tcPr>
          <w:tcW w:w="5097" w:type="dxa"/>
          <w:tcBorders>
            <w:top w:val="single" w:sz="12" w:space="0" w:color="8C8C8C"/>
          </w:tcBorders>
        </w:tcPr>
        <w:p w14:paraId="560ECD50" w14:textId="77777777" w:rsidR="00BE19A5" w:rsidRPr="00996A79" w:rsidRDefault="00BE19A5" w:rsidP="002A16B2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sz="12" w:space="0" w:color="8C8C8C"/>
          </w:tcBorders>
        </w:tcPr>
        <w:p w14:paraId="10E755D3" w14:textId="77777777" w:rsidR="00BE19A5" w:rsidRPr="00996A79" w:rsidRDefault="00BE19A5" w:rsidP="002A16B2">
          <w:pPr>
            <w:pStyle w:val="Footer"/>
            <w:rPr>
              <w:sz w:val="8"/>
              <w:szCs w:val="8"/>
            </w:rPr>
          </w:pPr>
        </w:p>
      </w:tc>
    </w:tr>
    <w:tr w:rsidR="00BE19A5" w:rsidRPr="00996A79" w14:paraId="2254F171" w14:textId="77777777" w:rsidTr="002D411A">
      <w:tc>
        <w:tcPr>
          <w:tcW w:w="5097" w:type="dxa"/>
        </w:tcPr>
        <w:p w14:paraId="0983819C" w14:textId="77777777" w:rsidR="00BE19A5" w:rsidRPr="00996A79" w:rsidRDefault="00BE19A5" w:rsidP="002A16B2">
          <w:pPr>
            <w:pStyle w:val="Footer"/>
            <w:rPr>
              <w:sz w:val="16"/>
              <w:szCs w:val="16"/>
            </w:rPr>
          </w:pPr>
        </w:p>
      </w:tc>
      <w:tc>
        <w:tcPr>
          <w:tcW w:w="5098" w:type="dxa"/>
        </w:tcPr>
        <w:p w14:paraId="15100322" w14:textId="30D69D33" w:rsidR="00BE19A5" w:rsidRPr="00996A79" w:rsidRDefault="00BE19A5" w:rsidP="002A16B2">
          <w:pPr>
            <w:pStyle w:val="Footer"/>
            <w:tabs>
              <w:tab w:val="right" w:pos="4999"/>
            </w:tabs>
            <w:ind w:right="-126"/>
            <w:rPr>
              <w:i w:val="0"/>
              <w:sz w:val="16"/>
              <w:szCs w:val="16"/>
            </w:rPr>
          </w:pPr>
          <w:r w:rsidRPr="00996A79">
            <w:rPr>
              <w:sz w:val="16"/>
              <w:szCs w:val="16"/>
            </w:rPr>
            <w:tab/>
          </w:r>
          <w:r w:rsidRPr="00996A79">
            <w:rPr>
              <w:i w:val="0"/>
              <w:sz w:val="16"/>
              <w:szCs w:val="16"/>
            </w:rPr>
            <w:fldChar w:fldCharType="begin"/>
          </w:r>
          <w:r w:rsidRPr="00996A79">
            <w:rPr>
              <w:sz w:val="16"/>
              <w:szCs w:val="16"/>
            </w:rPr>
            <w:instrText xml:space="preserve"> FILENAME   \* MERGEFORMAT </w:instrText>
          </w:r>
          <w:r w:rsidRPr="00996A79">
            <w:rPr>
              <w:i w:val="0"/>
              <w:sz w:val="16"/>
              <w:szCs w:val="16"/>
            </w:rPr>
            <w:fldChar w:fldCharType="separate"/>
          </w:r>
          <w:r w:rsidR="00D4060C">
            <w:rPr>
              <w:noProof/>
              <w:sz w:val="16"/>
              <w:szCs w:val="16"/>
            </w:rPr>
            <w:t>Tender Form (clean_ tracked)(2194884.1)</w:t>
          </w:r>
          <w:r w:rsidRPr="00996A79">
            <w:rPr>
              <w:i w:val="0"/>
              <w:sz w:val="16"/>
              <w:szCs w:val="16"/>
            </w:rPr>
            <w:fldChar w:fldCharType="end"/>
          </w:r>
          <w:r w:rsidRPr="00996A79">
            <w:rPr>
              <w:sz w:val="16"/>
              <w:szCs w:val="16"/>
            </w:rPr>
            <w:t xml:space="preserve"> / </w:t>
          </w:r>
          <w:r w:rsidRPr="00996A79">
            <w:rPr>
              <w:sz w:val="16"/>
              <w:szCs w:val="16"/>
              <w:highlight w:val="yellow"/>
            </w:rPr>
            <w:t>#</w:t>
          </w:r>
          <w:proofErr w:type="spellStart"/>
          <w:r w:rsidRPr="00996A79">
            <w:rPr>
              <w:sz w:val="16"/>
              <w:szCs w:val="16"/>
              <w:highlight w:val="yellow"/>
            </w:rPr>
            <w:t>ddmmyy</w:t>
          </w:r>
          <w:proofErr w:type="spellEnd"/>
          <w:r w:rsidRPr="00996A79">
            <w:rPr>
              <w:sz w:val="16"/>
              <w:szCs w:val="16"/>
              <w:highlight w:val="yellow"/>
            </w:rPr>
            <w:t>#</w:t>
          </w:r>
          <w:r w:rsidRPr="00996A79">
            <w:rPr>
              <w:sz w:val="16"/>
              <w:szCs w:val="16"/>
            </w:rPr>
            <w:t xml:space="preserve"> / (</w:t>
          </w:r>
          <w:proofErr w:type="spellStart"/>
          <w:r w:rsidRPr="00996A79">
            <w:rPr>
              <w:i w:val="0"/>
              <w:sz w:val="16"/>
              <w:szCs w:val="16"/>
            </w:rPr>
            <w:fldChar w:fldCharType="begin"/>
          </w:r>
          <w:r w:rsidRPr="00996A79">
            <w:rPr>
              <w:sz w:val="16"/>
              <w:szCs w:val="16"/>
            </w:rPr>
            <w:instrText xml:space="preserve"> PAGE   \* MERGEFORMAT </w:instrText>
          </w:r>
          <w:r w:rsidRPr="00996A79">
            <w:rPr>
              <w:i w:val="0"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i</w:t>
          </w:r>
          <w:proofErr w:type="spellEnd"/>
          <w:r w:rsidRPr="00996A79">
            <w:rPr>
              <w:i w:val="0"/>
              <w:noProof/>
              <w:sz w:val="16"/>
              <w:szCs w:val="16"/>
            </w:rPr>
            <w:fldChar w:fldCharType="end"/>
          </w:r>
          <w:r w:rsidRPr="00996A79">
            <w:rPr>
              <w:noProof/>
              <w:sz w:val="16"/>
              <w:szCs w:val="16"/>
            </w:rPr>
            <w:t>)</w:t>
          </w:r>
          <w:r w:rsidRPr="00996A79">
            <w:rPr>
              <w:sz w:val="16"/>
              <w:szCs w:val="16"/>
            </w:rPr>
            <w:t xml:space="preserve">  </w:t>
          </w:r>
        </w:p>
      </w:tc>
    </w:tr>
  </w:tbl>
  <w:p w14:paraId="2FBF3778" w14:textId="77777777" w:rsidR="00BE19A5" w:rsidRPr="00996A79" w:rsidRDefault="00BE19A5" w:rsidP="002A16B2">
    <w:pPr>
      <w:tabs>
        <w:tab w:val="right" w:pos="10205"/>
      </w:tabs>
      <w:rPr>
        <w:sz w:val="12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1"/>
      <w:gridCol w:w="5104"/>
      <w:gridCol w:w="136"/>
    </w:tblGrid>
    <w:tr w:rsidR="00BE19A5" w14:paraId="340FD8FB" w14:textId="77777777" w:rsidTr="003D3986">
      <w:trPr>
        <w:gridAfter w:val="1"/>
        <w:wAfter w:w="136" w:type="dxa"/>
      </w:trPr>
      <w:tc>
        <w:tcPr>
          <w:tcW w:w="5097" w:type="dxa"/>
          <w:tcBorders>
            <w:top w:val="nil"/>
            <w:left w:val="nil"/>
            <w:bottom w:val="single" w:sz="12" w:space="0" w:color="8C8C8C"/>
            <w:right w:val="nil"/>
          </w:tcBorders>
        </w:tcPr>
        <w:p w14:paraId="28FC0BC4" w14:textId="77777777" w:rsidR="00BE19A5" w:rsidRDefault="00BE19A5" w:rsidP="001F7893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top w:val="nil"/>
            <w:left w:val="nil"/>
            <w:bottom w:val="single" w:sz="12" w:space="0" w:color="8C8C8C"/>
            <w:right w:val="nil"/>
          </w:tcBorders>
        </w:tcPr>
        <w:p w14:paraId="685C32A5" w14:textId="77777777" w:rsidR="00BE19A5" w:rsidRDefault="00BE19A5" w:rsidP="001F7893">
          <w:pPr>
            <w:pStyle w:val="Footer"/>
            <w:rPr>
              <w:szCs w:val="15"/>
            </w:rPr>
          </w:pPr>
        </w:p>
      </w:tc>
    </w:tr>
    <w:tr w:rsidR="00BE19A5" w14:paraId="1FCDEA1D" w14:textId="77777777" w:rsidTr="003D3986">
      <w:trPr>
        <w:gridAfter w:val="1"/>
        <w:wAfter w:w="136" w:type="dxa"/>
      </w:trPr>
      <w:tc>
        <w:tcPr>
          <w:tcW w:w="5097" w:type="dxa"/>
          <w:tcBorders>
            <w:top w:val="single" w:sz="12" w:space="0" w:color="8C8C8C"/>
            <w:left w:val="nil"/>
            <w:bottom w:val="nil"/>
            <w:right w:val="nil"/>
          </w:tcBorders>
        </w:tcPr>
        <w:p w14:paraId="5F03E462" w14:textId="77777777" w:rsidR="00BE19A5" w:rsidRDefault="00BE19A5" w:rsidP="001F7893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sz="12" w:space="0" w:color="8C8C8C"/>
            <w:left w:val="nil"/>
            <w:bottom w:val="nil"/>
            <w:right w:val="nil"/>
          </w:tcBorders>
        </w:tcPr>
        <w:p w14:paraId="335D5D38" w14:textId="77777777" w:rsidR="00BE19A5" w:rsidRDefault="00BE19A5" w:rsidP="001F7893">
          <w:pPr>
            <w:pStyle w:val="Footer"/>
            <w:rPr>
              <w:sz w:val="8"/>
              <w:szCs w:val="8"/>
            </w:rPr>
          </w:pPr>
        </w:p>
      </w:tc>
    </w:tr>
    <w:tr w:rsidR="00BE19A5" w14:paraId="5605A9E6" w14:textId="77777777" w:rsidTr="003D3986">
      <w:tc>
        <w:tcPr>
          <w:tcW w:w="5097" w:type="dxa"/>
        </w:tcPr>
        <w:p w14:paraId="399B19ED" w14:textId="77777777" w:rsidR="00BE19A5" w:rsidRPr="00E910E7" w:rsidRDefault="00BE19A5" w:rsidP="001F7893">
          <w:pPr>
            <w:pStyle w:val="Footer"/>
            <w:rPr>
              <w:i w:val="0"/>
              <w:color w:val="000056"/>
              <w:sz w:val="16"/>
              <w:szCs w:val="16"/>
            </w:rPr>
          </w:pPr>
          <w:bookmarkStart w:id="1" w:name="Kico"/>
          <w:r w:rsidRPr="00E910E7">
            <w:rPr>
              <w:color w:val="000056"/>
              <w:sz w:val="16"/>
              <w:szCs w:val="16"/>
            </w:rPr>
            <w:t>King &amp; Company</w:t>
          </w:r>
          <w:bookmarkEnd w:id="1"/>
        </w:p>
      </w:tc>
      <w:tc>
        <w:tcPr>
          <w:tcW w:w="5234" w:type="dxa"/>
          <w:gridSpan w:val="2"/>
          <w:hideMark/>
        </w:tcPr>
        <w:p w14:paraId="0E3E6634" w14:textId="095D5200" w:rsidR="00BE19A5" w:rsidRPr="002B752A" w:rsidRDefault="00BE19A5" w:rsidP="00232EBF">
          <w:pPr>
            <w:pStyle w:val="Footer"/>
            <w:tabs>
              <w:tab w:val="right" w:pos="4999"/>
            </w:tabs>
            <w:ind w:right="24"/>
            <w:rPr>
              <w:i w:val="0"/>
              <w:noProof/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Pr="002B752A">
            <w:rPr>
              <w:i w:val="0"/>
              <w:sz w:val="16"/>
              <w:szCs w:val="16"/>
            </w:rPr>
            <w:t>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i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</w:p>
        <w:p w14:paraId="0AE388D9" w14:textId="77777777" w:rsidR="00232EBF" w:rsidRDefault="00232EBF" w:rsidP="00232EBF">
          <w:pPr>
            <w:pStyle w:val="Footer"/>
            <w:tabs>
              <w:tab w:val="right" w:pos="4999"/>
            </w:tabs>
            <w:ind w:right="24"/>
            <w:jc w:val="right"/>
            <w:rPr>
              <w:i w:val="0"/>
              <w:sz w:val="16"/>
              <w:szCs w:val="16"/>
            </w:rPr>
          </w:pPr>
        </w:p>
      </w:tc>
    </w:tr>
  </w:tbl>
  <w:p w14:paraId="3253B7D2" w14:textId="77777777" w:rsidR="00BE19A5" w:rsidRDefault="00BE19A5" w:rsidP="001F7893">
    <w:pPr>
      <w:tabs>
        <w:tab w:val="right" w:pos="10205"/>
      </w:tabs>
      <w:rPr>
        <w:sz w:val="12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  <w:gridCol w:w="136"/>
    </w:tblGrid>
    <w:tr w:rsidR="00802C61" w14:paraId="7427392B" w14:textId="77777777" w:rsidTr="003D3986">
      <w:trPr>
        <w:gridAfter w:val="1"/>
        <w:wAfter w:w="136" w:type="dxa"/>
      </w:trPr>
      <w:tc>
        <w:tcPr>
          <w:tcW w:w="5097" w:type="dxa"/>
          <w:tcBorders>
            <w:top w:val="nil"/>
            <w:left w:val="nil"/>
            <w:bottom w:val="single" w:sz="12" w:space="0" w:color="8C8C8C"/>
            <w:right w:val="nil"/>
          </w:tcBorders>
        </w:tcPr>
        <w:p w14:paraId="38AF782E" w14:textId="77777777" w:rsidR="00802C61" w:rsidRDefault="00802C61" w:rsidP="001F7893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top w:val="nil"/>
            <w:left w:val="nil"/>
            <w:bottom w:val="single" w:sz="12" w:space="0" w:color="8C8C8C"/>
            <w:right w:val="nil"/>
          </w:tcBorders>
        </w:tcPr>
        <w:p w14:paraId="3EA251C1" w14:textId="77777777" w:rsidR="00802C61" w:rsidRDefault="00802C61" w:rsidP="001F7893">
          <w:pPr>
            <w:pStyle w:val="Footer"/>
            <w:rPr>
              <w:szCs w:val="15"/>
            </w:rPr>
          </w:pPr>
        </w:p>
      </w:tc>
    </w:tr>
    <w:tr w:rsidR="00802C61" w14:paraId="3B9CBB11" w14:textId="77777777" w:rsidTr="003D3986">
      <w:trPr>
        <w:gridAfter w:val="1"/>
        <w:wAfter w:w="136" w:type="dxa"/>
      </w:trPr>
      <w:tc>
        <w:tcPr>
          <w:tcW w:w="5097" w:type="dxa"/>
          <w:tcBorders>
            <w:top w:val="single" w:sz="12" w:space="0" w:color="8C8C8C"/>
            <w:left w:val="nil"/>
            <w:bottom w:val="nil"/>
            <w:right w:val="nil"/>
          </w:tcBorders>
        </w:tcPr>
        <w:p w14:paraId="1FC92195" w14:textId="77777777" w:rsidR="00802C61" w:rsidRDefault="00802C61" w:rsidP="001F7893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sz="12" w:space="0" w:color="8C8C8C"/>
            <w:left w:val="nil"/>
            <w:bottom w:val="nil"/>
            <w:right w:val="nil"/>
          </w:tcBorders>
        </w:tcPr>
        <w:p w14:paraId="021A0775" w14:textId="77777777" w:rsidR="00802C61" w:rsidRDefault="00802C61" w:rsidP="001F7893">
          <w:pPr>
            <w:pStyle w:val="Footer"/>
            <w:rPr>
              <w:sz w:val="8"/>
              <w:szCs w:val="8"/>
            </w:rPr>
          </w:pPr>
        </w:p>
      </w:tc>
    </w:tr>
    <w:tr w:rsidR="00802C61" w14:paraId="379EDE8F" w14:textId="77777777" w:rsidTr="003D3986">
      <w:tc>
        <w:tcPr>
          <w:tcW w:w="5097" w:type="dxa"/>
        </w:tcPr>
        <w:p w14:paraId="06C1516D" w14:textId="77777777" w:rsidR="00802C61" w:rsidRPr="00E910E7" w:rsidRDefault="00802C61" w:rsidP="001F7893">
          <w:pPr>
            <w:pStyle w:val="Footer"/>
            <w:rPr>
              <w:i w:val="0"/>
              <w:color w:val="000056"/>
              <w:sz w:val="16"/>
              <w:szCs w:val="16"/>
            </w:rPr>
          </w:pPr>
          <w:r w:rsidRPr="00E910E7">
            <w:rPr>
              <w:color w:val="000056"/>
              <w:sz w:val="16"/>
              <w:szCs w:val="16"/>
            </w:rPr>
            <w:t>King &amp; Company</w:t>
          </w:r>
        </w:p>
      </w:tc>
      <w:tc>
        <w:tcPr>
          <w:tcW w:w="5234" w:type="dxa"/>
          <w:gridSpan w:val="2"/>
          <w:hideMark/>
        </w:tcPr>
        <w:p w14:paraId="415D6956" w14:textId="047C388E" w:rsidR="00802C61" w:rsidRPr="002B752A" w:rsidRDefault="00802C61" w:rsidP="002B752A">
          <w:pPr>
            <w:pStyle w:val="Footer"/>
            <w:tabs>
              <w:tab w:val="right" w:pos="4999"/>
            </w:tabs>
            <w:ind w:right="24"/>
            <w:rPr>
              <w:i w:val="0"/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i w:val="0"/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i w:val="0"/>
              <w:sz w:val="16"/>
              <w:szCs w:val="16"/>
            </w:rPr>
            <w:fldChar w:fldCharType="separate"/>
          </w:r>
          <w:r w:rsidR="00D4060C">
            <w:rPr>
              <w:noProof/>
              <w:sz w:val="16"/>
              <w:szCs w:val="16"/>
            </w:rPr>
            <w:t>Tender Form (clean_ tracked)(2194884.1)</w:t>
          </w:r>
          <w:r>
            <w:rPr>
              <w:i w:val="0"/>
              <w:sz w:val="16"/>
              <w:szCs w:val="16"/>
            </w:rPr>
            <w:fldChar w:fldCharType="end"/>
          </w:r>
          <w:r w:rsidR="002B752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2B752A">
            <w:rPr>
              <w:i w:val="0"/>
              <w:sz w:val="16"/>
              <w:szCs w:val="16"/>
            </w:rPr>
            <w:t>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1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</w:p>
      </w:tc>
    </w:tr>
  </w:tbl>
  <w:p w14:paraId="64CCF761" w14:textId="77777777" w:rsidR="00802C61" w:rsidRDefault="00802C61" w:rsidP="001F7893">
    <w:pPr>
      <w:tabs>
        <w:tab w:val="right" w:pos="10205"/>
      </w:tabs>
      <w:rPr>
        <w:sz w:val="12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4975"/>
      <w:gridCol w:w="263"/>
    </w:tblGrid>
    <w:tr w:rsidR="00A66873" w14:paraId="3A80E7B5" w14:textId="77777777" w:rsidTr="00E52053">
      <w:tc>
        <w:tcPr>
          <w:tcW w:w="5097" w:type="dxa"/>
          <w:tcBorders>
            <w:top w:val="nil"/>
            <w:left w:val="nil"/>
            <w:bottom w:val="single" w:sz="12" w:space="0" w:color="8C8C8C"/>
            <w:right w:val="nil"/>
          </w:tcBorders>
        </w:tcPr>
        <w:p w14:paraId="6B00FCA1" w14:textId="77777777" w:rsidR="00A66873" w:rsidRDefault="00A66873" w:rsidP="00A66873">
          <w:pPr>
            <w:pStyle w:val="Footer"/>
            <w:rPr>
              <w:szCs w:val="15"/>
            </w:rPr>
          </w:pPr>
        </w:p>
      </w:tc>
      <w:tc>
        <w:tcPr>
          <w:tcW w:w="5098" w:type="dxa"/>
          <w:gridSpan w:val="2"/>
          <w:tcBorders>
            <w:top w:val="nil"/>
            <w:left w:val="nil"/>
            <w:bottom w:val="single" w:sz="12" w:space="0" w:color="8C8C8C"/>
            <w:right w:val="nil"/>
          </w:tcBorders>
        </w:tcPr>
        <w:p w14:paraId="1FE8A14E" w14:textId="77777777" w:rsidR="00A66873" w:rsidRDefault="00A66873" w:rsidP="00A66873">
          <w:pPr>
            <w:pStyle w:val="Footer"/>
            <w:rPr>
              <w:szCs w:val="15"/>
            </w:rPr>
          </w:pPr>
        </w:p>
      </w:tc>
    </w:tr>
    <w:tr w:rsidR="00A66873" w14:paraId="6530F264" w14:textId="77777777" w:rsidTr="00E52053">
      <w:tc>
        <w:tcPr>
          <w:tcW w:w="5097" w:type="dxa"/>
          <w:tcBorders>
            <w:top w:val="single" w:sz="12" w:space="0" w:color="8C8C8C"/>
            <w:left w:val="nil"/>
            <w:bottom w:val="nil"/>
            <w:right w:val="nil"/>
          </w:tcBorders>
        </w:tcPr>
        <w:p w14:paraId="7E45D155" w14:textId="77777777" w:rsidR="00A66873" w:rsidRDefault="00A66873" w:rsidP="00A66873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gridSpan w:val="2"/>
          <w:tcBorders>
            <w:top w:val="single" w:sz="12" w:space="0" w:color="8C8C8C"/>
            <w:left w:val="nil"/>
            <w:bottom w:val="nil"/>
            <w:right w:val="nil"/>
          </w:tcBorders>
        </w:tcPr>
        <w:p w14:paraId="577CAE20" w14:textId="77777777" w:rsidR="00A66873" w:rsidRDefault="00A66873" w:rsidP="00A66873">
          <w:pPr>
            <w:pStyle w:val="Footer"/>
            <w:rPr>
              <w:sz w:val="8"/>
              <w:szCs w:val="8"/>
            </w:rPr>
          </w:pPr>
        </w:p>
      </w:tc>
    </w:tr>
    <w:tr w:rsidR="00A66873" w:rsidRPr="002B752A" w14:paraId="63E35AF8" w14:textId="77777777" w:rsidTr="002B752A">
      <w:trPr>
        <w:gridAfter w:val="1"/>
        <w:wAfter w:w="272" w:type="dxa"/>
      </w:trPr>
      <w:tc>
        <w:tcPr>
          <w:tcW w:w="5097" w:type="dxa"/>
        </w:tcPr>
        <w:p w14:paraId="21CFCE55" w14:textId="7777B4A4" w:rsidR="00A66873" w:rsidRDefault="00A66873" w:rsidP="00A6687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REF Kico \h </w:instrText>
          </w:r>
          <w:r w:rsidR="002B752A">
            <w:rPr>
              <w:sz w:val="16"/>
              <w:szCs w:val="16"/>
            </w:rPr>
            <w:instrText xml:space="preserve"> \* MERGEFORMAT </w:instrText>
          </w:r>
          <w:r>
            <w:rPr>
              <w:sz w:val="16"/>
              <w:szCs w:val="16"/>
            </w:rPr>
          </w:r>
          <w:r>
            <w:rPr>
              <w:sz w:val="16"/>
              <w:szCs w:val="16"/>
            </w:rPr>
            <w:fldChar w:fldCharType="separate"/>
          </w:r>
          <w:r w:rsidR="00D4060C" w:rsidRPr="00E910E7">
            <w:rPr>
              <w:color w:val="000056"/>
              <w:sz w:val="16"/>
              <w:szCs w:val="16"/>
            </w:rPr>
            <w:t>King &amp; Company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826" w:type="dxa"/>
          <w:hideMark/>
        </w:tcPr>
        <w:p w14:paraId="3C2B4ADA" w14:textId="3EFB5380" w:rsidR="00A66873" w:rsidRPr="002B752A" w:rsidRDefault="00A66873" w:rsidP="002B752A">
          <w:pPr>
            <w:pStyle w:val="Footer"/>
            <w:tabs>
              <w:tab w:val="right" w:pos="4999"/>
            </w:tabs>
            <w:ind w:right="-126"/>
            <w:rPr>
              <w:i w:val="0"/>
              <w:sz w:val="16"/>
              <w:szCs w:val="16"/>
            </w:rPr>
          </w:pPr>
          <w:r w:rsidRPr="002B752A">
            <w:rPr>
              <w:i w:val="0"/>
              <w:sz w:val="16"/>
              <w:szCs w:val="16"/>
            </w:rPr>
            <w:tab/>
            <w:t xml:space="preserve"> 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4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  <w:r w:rsidRPr="002B752A">
            <w:rPr>
              <w:i w:val="0"/>
              <w:sz w:val="16"/>
              <w:szCs w:val="16"/>
            </w:rPr>
            <w:t xml:space="preserve">  </w:t>
          </w:r>
        </w:p>
      </w:tc>
    </w:tr>
  </w:tbl>
  <w:p w14:paraId="2425CAC4" w14:textId="13418591" w:rsidR="00547065" w:rsidRDefault="002B752A" w:rsidP="002B752A">
    <w:pPr>
      <w:pStyle w:val="Footer"/>
      <w:tabs>
        <w:tab w:val="clear" w:pos="10161"/>
        <w:tab w:val="left" w:pos="9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82A8" w14:textId="77777777" w:rsidR="00B33708" w:rsidRDefault="00B33708">
      <w:r>
        <w:separator/>
      </w:r>
    </w:p>
  </w:footnote>
  <w:footnote w:type="continuationSeparator" w:id="0">
    <w:p w14:paraId="0B81D90D" w14:textId="77777777" w:rsidR="00B33708" w:rsidRDefault="00B3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D0B9A" w14:textId="77777777" w:rsidR="00A904AB" w:rsidRDefault="00A9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F30C" w14:textId="77777777" w:rsidR="00A904AB" w:rsidRDefault="00A90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2ABA" w14:textId="77777777" w:rsidR="00A904AB" w:rsidRDefault="00A904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BE19A5" w:rsidRPr="00996A79" w14:paraId="7FE8D6BA" w14:textId="77777777" w:rsidTr="00D5674B">
      <w:tc>
        <w:tcPr>
          <w:tcW w:w="10195" w:type="dxa"/>
        </w:tcPr>
        <w:p w14:paraId="3AE86148" w14:textId="77777777" w:rsidR="00BE19A5" w:rsidRPr="00996A79" w:rsidRDefault="00BE19A5" w:rsidP="00B12AA2">
          <w:pPr>
            <w:pStyle w:val="Header"/>
          </w:pPr>
        </w:p>
      </w:tc>
    </w:tr>
    <w:tr w:rsidR="00BE19A5" w:rsidRPr="00996A79" w14:paraId="075BCD26" w14:textId="77777777" w:rsidTr="00D5674B">
      <w:trPr>
        <w:trHeight w:val="197"/>
      </w:trPr>
      <w:tc>
        <w:tcPr>
          <w:tcW w:w="10195" w:type="dxa"/>
        </w:tcPr>
        <w:p w14:paraId="22829A07" w14:textId="77777777" w:rsidR="00BE19A5" w:rsidRPr="00996A79" w:rsidRDefault="00BE19A5" w:rsidP="00B12AA2">
          <w:pPr>
            <w:pStyle w:val="Header"/>
            <w:tabs>
              <w:tab w:val="center" w:pos="5140"/>
              <w:tab w:val="right" w:pos="10101"/>
            </w:tabs>
            <w:ind w:right="-126"/>
            <w:rPr>
              <w:b/>
              <w:color w:val="000056"/>
              <w:sz w:val="28"/>
              <w:szCs w:val="28"/>
            </w:rPr>
          </w:pPr>
          <w:r w:rsidRPr="00996A79">
            <w:rPr>
              <w:b/>
              <w:i/>
              <w:sz w:val="28"/>
              <w:szCs w:val="28"/>
            </w:rPr>
            <w:tab/>
          </w:r>
          <w:r w:rsidRPr="00996A79">
            <w:rPr>
              <w:b/>
              <w:color w:val="000056"/>
              <w:sz w:val="28"/>
              <w:szCs w:val="28"/>
            </w:rPr>
            <w:t>Contents of Instrument</w:t>
          </w:r>
        </w:p>
      </w:tc>
    </w:tr>
    <w:tr w:rsidR="00BE19A5" w:rsidRPr="00996A79" w14:paraId="298DC039" w14:textId="77777777" w:rsidTr="00D5674B">
      <w:tc>
        <w:tcPr>
          <w:tcW w:w="10195" w:type="dxa"/>
          <w:tcBorders>
            <w:bottom w:val="single" w:sz="12" w:space="0" w:color="8C8C8C"/>
          </w:tcBorders>
        </w:tcPr>
        <w:p w14:paraId="67D9CCAC" w14:textId="77777777" w:rsidR="00BE19A5" w:rsidRPr="00996A79" w:rsidRDefault="00BE19A5" w:rsidP="00B12AA2">
          <w:pPr>
            <w:pStyle w:val="Header"/>
            <w:tabs>
              <w:tab w:val="center" w:pos="5140"/>
              <w:tab w:val="right" w:pos="10101"/>
            </w:tabs>
            <w:rPr>
              <w:sz w:val="16"/>
              <w:szCs w:val="16"/>
            </w:rPr>
          </w:pPr>
        </w:p>
      </w:tc>
    </w:tr>
  </w:tbl>
  <w:p w14:paraId="3E14071A" w14:textId="77777777" w:rsidR="00BE19A5" w:rsidRPr="00996A79" w:rsidRDefault="00BE19A5" w:rsidP="00B12AA2">
    <w:pPr>
      <w:pStyle w:val="Header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7107"/>
      <w:gridCol w:w="1548"/>
    </w:tblGrid>
    <w:tr w:rsidR="00BE19A5" w14:paraId="0837A76E" w14:textId="77777777" w:rsidTr="00E52053">
      <w:trPr>
        <w:jc w:val="center"/>
      </w:trPr>
      <w:tc>
        <w:tcPr>
          <w:tcW w:w="10195" w:type="dxa"/>
          <w:gridSpan w:val="3"/>
          <w:hideMark/>
        </w:tcPr>
        <w:p w14:paraId="64CC2F18" w14:textId="77777777" w:rsidR="00BE19A5" w:rsidRDefault="00BE19A5" w:rsidP="00BE19A5">
          <w:pPr>
            <w:pStyle w:val="Header"/>
            <w:tabs>
              <w:tab w:val="right" w:pos="9973"/>
            </w:tabs>
            <w:jc w:val="center"/>
            <w:rPr>
              <w:b/>
              <w:color w:val="000056"/>
            </w:rPr>
          </w:pPr>
          <w:r>
            <w:rPr>
              <w:b/>
              <w:color w:val="000056"/>
              <w:sz w:val="40"/>
            </w:rPr>
            <w:t>Tender Form</w:t>
          </w:r>
        </w:p>
      </w:tc>
    </w:tr>
    <w:tr w:rsidR="00BE19A5" w14:paraId="41C1243B" w14:textId="77777777" w:rsidTr="00BE19A5">
      <w:trPr>
        <w:jc w:val="center"/>
      </w:trPr>
      <w:tc>
        <w:tcPr>
          <w:tcW w:w="1540" w:type="dxa"/>
        </w:tcPr>
        <w:p w14:paraId="5A1ED62A" w14:textId="77777777" w:rsidR="00BE19A5" w:rsidRDefault="00BE19A5" w:rsidP="00BE19A5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  <w:tc>
        <w:tcPr>
          <w:tcW w:w="7107" w:type="dxa"/>
          <w:tcBorders>
            <w:top w:val="nil"/>
            <w:left w:val="nil"/>
            <w:bottom w:val="single" w:sz="24" w:space="0" w:color="A6A6A6"/>
            <w:right w:val="nil"/>
          </w:tcBorders>
        </w:tcPr>
        <w:p w14:paraId="6C0AF3BB" w14:textId="77777777" w:rsidR="00BE19A5" w:rsidRDefault="00BE19A5" w:rsidP="00BE19A5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  <w:tc>
        <w:tcPr>
          <w:tcW w:w="1548" w:type="dxa"/>
        </w:tcPr>
        <w:p w14:paraId="7B352B0A" w14:textId="77777777" w:rsidR="00BE19A5" w:rsidRDefault="00BE19A5" w:rsidP="00BE19A5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</w:tr>
  </w:tbl>
  <w:p w14:paraId="2997C02E" w14:textId="77777777" w:rsidR="00BE19A5" w:rsidRDefault="00BE19A5" w:rsidP="00BE19A5">
    <w:pPr>
      <w:pStyle w:val="Header"/>
      <w:tabs>
        <w:tab w:val="left" w:pos="720"/>
      </w:tabs>
      <w:rPr>
        <w:sz w:val="12"/>
      </w:rPr>
    </w:pPr>
  </w:p>
  <w:p w14:paraId="3DB468E5" w14:textId="77777777" w:rsidR="00BE19A5" w:rsidRDefault="00BE19A5" w:rsidP="00BE19A5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547B" w14:textId="77777777" w:rsidR="00547065" w:rsidRDefault="00547065" w:rsidP="00051E82">
    <w:pPr>
      <w:pStyle w:val="Header"/>
      <w:tabs>
        <w:tab w:val="center" w:pos="4820"/>
        <w:tab w:val="right" w:pos="10206"/>
      </w:tabs>
      <w:jc w:val="center"/>
    </w:pPr>
    <w:r>
      <w:rPr>
        <w:i/>
        <w:sz w:val="24"/>
      </w:rPr>
      <w:t>Tender Form</w:t>
    </w:r>
  </w:p>
  <w:p w14:paraId="0399CA81" w14:textId="77777777" w:rsidR="00547065" w:rsidRDefault="00547065" w:rsidP="00051E82">
    <w:pPr>
      <w:pStyle w:val="Header"/>
      <w:pBdr>
        <w:bottom w:val="single" w:sz="12" w:space="1" w:color="auto"/>
      </w:pBdr>
      <w:tabs>
        <w:tab w:val="clear" w:pos="5080"/>
        <w:tab w:val="center" w:pos="5103"/>
        <w:tab w:val="right" w:pos="10206"/>
      </w:tabs>
      <w:jc w:val="center"/>
      <w:rPr>
        <w:i/>
      </w:rPr>
    </w:pPr>
    <w:r>
      <w:rPr>
        <w:i/>
      </w:rPr>
      <w:t>Page </w:t>
    </w:r>
    <w:r w:rsidR="00221091">
      <w:rPr>
        <w:rStyle w:val="PageNumber"/>
        <w:i w:val="0"/>
      </w:rPr>
      <w:fldChar w:fldCharType="begin"/>
    </w:r>
    <w:r>
      <w:rPr>
        <w:rStyle w:val="PageNumber"/>
      </w:rPr>
      <w:instrText xml:space="preserve"> PAGE </w:instrText>
    </w:r>
    <w:r w:rsidR="00221091">
      <w:rPr>
        <w:rStyle w:val="PageNumber"/>
        <w:i w:val="0"/>
      </w:rPr>
      <w:fldChar w:fldCharType="separate"/>
    </w:r>
    <w:r w:rsidR="00A66873">
      <w:rPr>
        <w:rStyle w:val="PageNumber"/>
        <w:noProof/>
      </w:rPr>
      <w:t>4</w:t>
    </w:r>
    <w:r w:rsidR="00221091">
      <w:rPr>
        <w:rStyle w:val="PageNumber"/>
        <w:i w:val="0"/>
      </w:rPr>
      <w:fldChar w:fldCharType="end"/>
    </w:r>
  </w:p>
  <w:p w14:paraId="3DFA65D8" w14:textId="77777777" w:rsidR="00547065" w:rsidRDefault="00547065">
    <w:pPr>
      <w:pStyle w:val="Header"/>
      <w:pBdr>
        <w:bottom w:val="single" w:sz="12" w:space="1" w:color="auto"/>
      </w:pBdr>
    </w:pPr>
  </w:p>
  <w:p w14:paraId="4A21E509" w14:textId="77777777" w:rsidR="00547065" w:rsidRDefault="0054706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7B23" w14:textId="77777777" w:rsidR="00A66873" w:rsidRDefault="00A66873" w:rsidP="00A66873">
    <w:pPr>
      <w:pStyle w:val="Header"/>
      <w:tabs>
        <w:tab w:val="center" w:pos="4820"/>
        <w:tab w:val="right" w:pos="10206"/>
      </w:tabs>
      <w:jc w:val="center"/>
    </w:pPr>
    <w:r>
      <w:rPr>
        <w:i/>
        <w:sz w:val="24"/>
      </w:rPr>
      <w:t>Tender Form</w:t>
    </w:r>
  </w:p>
  <w:p w14:paraId="0B3BA697" w14:textId="65A1695D" w:rsidR="00A66873" w:rsidRDefault="00A66873" w:rsidP="00A66873">
    <w:pPr>
      <w:pStyle w:val="Header"/>
      <w:pBdr>
        <w:bottom w:val="single" w:sz="12" w:space="1" w:color="auto"/>
      </w:pBdr>
      <w:tabs>
        <w:tab w:val="clear" w:pos="5080"/>
        <w:tab w:val="center" w:pos="5103"/>
        <w:tab w:val="right" w:pos="10206"/>
      </w:tabs>
      <w:jc w:val="center"/>
      <w:rPr>
        <w:i/>
      </w:rPr>
    </w:pPr>
    <w:r>
      <w:rPr>
        <w:i/>
      </w:rPr>
      <w:t>Page </w:t>
    </w:r>
    <w:r>
      <w:rPr>
        <w:rStyle w:val="PageNumber"/>
        <w:i w:val="0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i w:val="0"/>
      </w:rPr>
      <w:fldChar w:fldCharType="separate"/>
    </w:r>
    <w:r w:rsidR="0071705A">
      <w:rPr>
        <w:rStyle w:val="PageNumber"/>
        <w:noProof/>
      </w:rPr>
      <w:t>4</w:t>
    </w:r>
    <w:r>
      <w:rPr>
        <w:rStyle w:val="PageNumber"/>
        <w:i w:val="0"/>
      </w:rPr>
      <w:fldChar w:fldCharType="end"/>
    </w:r>
  </w:p>
  <w:p w14:paraId="0A729D2A" w14:textId="77777777" w:rsidR="00A66873" w:rsidRDefault="00A66873" w:rsidP="00A66873">
    <w:pPr>
      <w:pStyle w:val="Header"/>
      <w:pBdr>
        <w:bottom w:val="single" w:sz="12" w:space="1" w:color="auto"/>
      </w:pBdr>
    </w:pPr>
  </w:p>
  <w:p w14:paraId="6A041179" w14:textId="77777777" w:rsidR="00A66873" w:rsidRDefault="00A66873" w:rsidP="00A66873">
    <w:pPr>
      <w:pStyle w:val="Header"/>
    </w:pPr>
  </w:p>
  <w:p w14:paraId="391F3828" w14:textId="77777777" w:rsidR="00547065" w:rsidRDefault="0054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0CE3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3F27F7"/>
    <w:multiLevelType w:val="multilevel"/>
    <w:tmpl w:val="F9CE0C56"/>
    <w:lvl w:ilvl="0">
      <w:start w:val="1"/>
      <w:numFmt w:val="decimal"/>
      <w:pStyle w:val="AppendixHeadingNumbered"/>
      <w:suff w:val="nothing"/>
      <w:lvlText w:val="Appendix 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ascii="Arial" w:hAnsi="Arial" w:hint="default"/>
        <w:b/>
        <w:i w:val="0"/>
        <w:sz w:val="20"/>
      </w:rPr>
    </w:lvl>
  </w:abstractNum>
  <w:abstractNum w:abstractNumId="2" w15:restartNumberingAfterBreak="0">
    <w:nsid w:val="0BBD01CF"/>
    <w:multiLevelType w:val="multilevel"/>
    <w:tmpl w:val="3A4839A8"/>
    <w:lvl w:ilvl="0">
      <w:start w:val="1"/>
      <w:numFmt w:val="decimal"/>
      <w:pStyle w:val="ReferenceItem"/>
      <w:lvlText w:val="Item %1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59613A"/>
    <w:multiLevelType w:val="multilevel"/>
    <w:tmpl w:val="487084F2"/>
    <w:lvl w:ilvl="0">
      <w:start w:val="1"/>
      <w:numFmt w:val="decimal"/>
      <w:pStyle w:val="Plainnumber1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vanish w:val="0"/>
        <w:kern w:val="0"/>
        <w:sz w:val="20"/>
      </w:rPr>
    </w:lvl>
    <w:lvl w:ilvl="1">
      <w:start w:val="1"/>
      <w:numFmt w:val="lowerLetter"/>
      <w:pStyle w:val="Plainnumber2"/>
      <w:lvlText w:val="(%2)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2">
      <w:start w:val="1"/>
      <w:numFmt w:val="lowerRoman"/>
      <w:pStyle w:val="Plainnumber3"/>
      <w:lvlText w:val="(%3)"/>
      <w:lvlJc w:val="left"/>
      <w:pPr>
        <w:tabs>
          <w:tab w:val="num" w:pos="2608"/>
        </w:tabs>
        <w:ind w:left="2608" w:hanging="90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ascii="Arial" w:hAnsi="Arial" w:hint="default"/>
        <w:b/>
        <w:i w:val="0"/>
        <w:sz w:val="20"/>
      </w:rPr>
    </w:lvl>
  </w:abstractNum>
  <w:abstractNum w:abstractNumId="4" w15:restartNumberingAfterBreak="0">
    <w:nsid w:val="27FB0392"/>
    <w:multiLevelType w:val="hybridMultilevel"/>
    <w:tmpl w:val="4BD6AB64"/>
    <w:lvl w:ilvl="0" w:tplc="0C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3D22B48"/>
    <w:multiLevelType w:val="multilevel"/>
    <w:tmpl w:val="399C8ADE"/>
    <w:lvl w:ilvl="0">
      <w:start w:val="1"/>
      <w:numFmt w:val="decimal"/>
      <w:pStyle w:val="Heading1"/>
      <w:lvlText w:val="Part %1"/>
      <w:lvlJc w:val="center"/>
      <w:pPr>
        <w:tabs>
          <w:tab w:val="num" w:pos="3119"/>
        </w:tabs>
        <w:ind w:left="3120" w:hanging="568"/>
      </w:pPr>
      <w:rPr>
        <w:rFonts w:ascii="Arial Bold" w:hAnsi="Arial Bold" w:hint="default"/>
        <w:b/>
        <w:i w:val="0"/>
        <w:caps/>
        <w:kern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ind w:left="1475" w:hanging="907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37C716C7"/>
    <w:multiLevelType w:val="multilevel"/>
    <w:tmpl w:val="03985A9C"/>
    <w:lvl w:ilvl="0">
      <w:start w:val="1"/>
      <w:numFmt w:val="none"/>
      <w:pStyle w:val="AppendixHeadingNotNumbered"/>
      <w:suff w:val="nothing"/>
      <w:lvlText w:val="Appendix"/>
      <w:lvlJc w:val="left"/>
      <w:pPr>
        <w:ind w:left="0" w:firstLine="0"/>
      </w:pPr>
      <w:rPr>
        <w:rFonts w:ascii="Arial" w:hAnsi="Arial" w:hint="default"/>
        <w:b/>
        <w:i w:val="0"/>
        <w:caps/>
        <w:vanish w:val="0"/>
        <w:ker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3E60371E"/>
    <w:multiLevelType w:val="multilevel"/>
    <w:tmpl w:val="3EACCDC8"/>
    <w:lvl w:ilvl="0">
      <w:start w:val="1"/>
      <w:numFmt w:val="decimal"/>
      <w:pStyle w:val="Subheading1"/>
      <w:lvlText w:val="Part %1"/>
      <w:lvlJc w:val="center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caps/>
        <w:kern w:val="0"/>
        <w:sz w:val="20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Subheading3"/>
      <w:lvlText w:val="%1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Subheading4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pStyle w:val="Subheading5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lowerRoman"/>
      <w:lvlRestart w:val="0"/>
      <w:suff w:val="nothing"/>
      <w:lvlText w:val="(%6)"/>
      <w:lvlJc w:val="left"/>
      <w:pPr>
        <w:ind w:left="3062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907" w:hanging="907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4949356E"/>
    <w:multiLevelType w:val="multilevel"/>
    <w:tmpl w:val="55307B16"/>
    <w:lvl w:ilvl="0">
      <w:start w:val="1"/>
      <w:numFmt w:val="decimal"/>
      <w:pStyle w:val="PrecedentNote"/>
      <w:suff w:val="nothing"/>
      <w:lvlText w:val="##Note %1"/>
      <w:lvlJc w:val="left"/>
      <w:pPr>
        <w:ind w:left="710" w:firstLine="0"/>
      </w:pPr>
      <w:rPr>
        <w:rFonts w:ascii="Arial" w:hAnsi="Arial" w:hint="default"/>
        <w:b/>
        <w:i w:val="0"/>
        <w:sz w:val="20"/>
      </w:rPr>
    </w:lvl>
    <w:lvl w:ilvl="1">
      <w:start w:val="11"/>
      <w:numFmt w:val="decimal"/>
      <w:lvlText w:val="%1.%2"/>
      <w:lvlJc w:val="left"/>
      <w:pPr>
        <w:tabs>
          <w:tab w:val="num" w:pos="1432"/>
        </w:tabs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9" w15:restartNumberingAfterBreak="0">
    <w:nsid w:val="54AD29C6"/>
    <w:multiLevelType w:val="multilevel"/>
    <w:tmpl w:val="EA126F1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99B5EAE"/>
    <w:multiLevelType w:val="multilevel"/>
    <w:tmpl w:val="FCBC8286"/>
    <w:styleLink w:val="ArticleSection"/>
    <w:lvl w:ilvl="0">
      <w:start w:val="1"/>
      <w:numFmt w:val="decimal"/>
      <w:lvlText w:val="Item %1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5DF71209"/>
    <w:multiLevelType w:val="multilevel"/>
    <w:tmpl w:val="2BC8260A"/>
    <w:lvl w:ilvl="0">
      <w:start w:val="1"/>
      <w:numFmt w:val="decimal"/>
      <w:pStyle w:val="AppendixRefItem"/>
      <w:lvlText w:val="Item %1"/>
      <w:lvlJc w:val="left"/>
      <w:pPr>
        <w:tabs>
          <w:tab w:val="num" w:pos="765"/>
        </w:tabs>
        <w:ind w:left="765" w:hanging="765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0867F1"/>
    <w:multiLevelType w:val="multilevel"/>
    <w:tmpl w:val="87FEAAC6"/>
    <w:lvl w:ilvl="0">
      <w:start w:val="1"/>
      <w:numFmt w:val="none"/>
      <w:pStyle w:val="AppendixNotNumbered"/>
      <w:suff w:val="nothing"/>
      <w:lvlText w:val="Appendix"/>
      <w:lvlJc w:val="left"/>
      <w:pPr>
        <w:ind w:left="0" w:firstLine="0"/>
      </w:pPr>
      <w:rPr>
        <w:rFonts w:ascii="Arial" w:hAnsi="Arial" w:hint="default"/>
        <w:b/>
        <w:i w:val="0"/>
        <w:caps/>
        <w:vanish w:val="0"/>
        <w:kern w:val="0"/>
        <w:sz w:val="22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7766670E"/>
    <w:multiLevelType w:val="multilevel"/>
    <w:tmpl w:val="28F80232"/>
    <w:lvl w:ilvl="0">
      <w:start w:val="1"/>
      <w:numFmt w:val="decimal"/>
      <w:pStyle w:val="AppendixHeading1"/>
      <w:lvlText w:val="SECtION %1"/>
      <w:lvlJc w:val="center"/>
      <w:pPr>
        <w:tabs>
          <w:tab w:val="num" w:pos="794"/>
        </w:tabs>
        <w:ind w:left="794" w:hanging="794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Restart w:val="1"/>
      <w:pStyle w:val="AppendixHeading3"/>
      <w:lvlText w:val="%1.%3"/>
      <w:lvlJc w:val="left"/>
      <w:pPr>
        <w:ind w:left="907" w:hanging="907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decimal"/>
      <w:lvlRestart w:val="2"/>
      <w:pStyle w:val="Appendix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AppendixHeading5"/>
      <w:lvlText w:val="(%5)"/>
      <w:lvlJc w:val="left"/>
      <w:pPr>
        <w:tabs>
          <w:tab w:val="num" w:pos="2268"/>
        </w:tabs>
        <w:ind w:left="2268" w:hanging="79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CD4220A"/>
    <w:multiLevelType w:val="multilevel"/>
    <w:tmpl w:val="BDC602CA"/>
    <w:lvl w:ilvl="0">
      <w:start w:val="1"/>
      <w:numFmt w:val="none"/>
      <w:pStyle w:val="DefinitionL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 w:val="0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12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D"/>
    <w:rsid w:val="000329B8"/>
    <w:rsid w:val="00051E82"/>
    <w:rsid w:val="000629F3"/>
    <w:rsid w:val="00073DF5"/>
    <w:rsid w:val="00083F1A"/>
    <w:rsid w:val="00087D9A"/>
    <w:rsid w:val="000914EC"/>
    <w:rsid w:val="000974F1"/>
    <w:rsid w:val="000B2B2E"/>
    <w:rsid w:val="000B7C93"/>
    <w:rsid w:val="000E02A5"/>
    <w:rsid w:val="000E51DE"/>
    <w:rsid w:val="00101A34"/>
    <w:rsid w:val="00114746"/>
    <w:rsid w:val="0013177D"/>
    <w:rsid w:val="001603B7"/>
    <w:rsid w:val="00164FD2"/>
    <w:rsid w:val="001862F2"/>
    <w:rsid w:val="0018794D"/>
    <w:rsid w:val="00216C20"/>
    <w:rsid w:val="00221091"/>
    <w:rsid w:val="00232EBF"/>
    <w:rsid w:val="00234D56"/>
    <w:rsid w:val="0025451F"/>
    <w:rsid w:val="00264D27"/>
    <w:rsid w:val="0029355D"/>
    <w:rsid w:val="00295644"/>
    <w:rsid w:val="002B752A"/>
    <w:rsid w:val="002C3DA6"/>
    <w:rsid w:val="002C402D"/>
    <w:rsid w:val="003259A6"/>
    <w:rsid w:val="0033270B"/>
    <w:rsid w:val="00340B78"/>
    <w:rsid w:val="00356284"/>
    <w:rsid w:val="003D34F3"/>
    <w:rsid w:val="00436285"/>
    <w:rsid w:val="00482557"/>
    <w:rsid w:val="004977A2"/>
    <w:rsid w:val="004D20A2"/>
    <w:rsid w:val="004D50D5"/>
    <w:rsid w:val="00506807"/>
    <w:rsid w:val="00507793"/>
    <w:rsid w:val="00546E57"/>
    <w:rsid w:val="00547065"/>
    <w:rsid w:val="00576FCE"/>
    <w:rsid w:val="00586FE9"/>
    <w:rsid w:val="005B48B2"/>
    <w:rsid w:val="005D1871"/>
    <w:rsid w:val="005F584E"/>
    <w:rsid w:val="005F5A23"/>
    <w:rsid w:val="00613C29"/>
    <w:rsid w:val="00615864"/>
    <w:rsid w:val="006175DB"/>
    <w:rsid w:val="00620592"/>
    <w:rsid w:val="00625B7C"/>
    <w:rsid w:val="00635215"/>
    <w:rsid w:val="006A62B6"/>
    <w:rsid w:val="006B09C5"/>
    <w:rsid w:val="006B478D"/>
    <w:rsid w:val="006C0DA7"/>
    <w:rsid w:val="006C5264"/>
    <w:rsid w:val="006C5A94"/>
    <w:rsid w:val="006D573F"/>
    <w:rsid w:val="006E1F47"/>
    <w:rsid w:val="0070270D"/>
    <w:rsid w:val="0071705A"/>
    <w:rsid w:val="00782711"/>
    <w:rsid w:val="00786B3F"/>
    <w:rsid w:val="007A1608"/>
    <w:rsid w:val="007B13DF"/>
    <w:rsid w:val="007F1C68"/>
    <w:rsid w:val="00802C61"/>
    <w:rsid w:val="008327D6"/>
    <w:rsid w:val="00860837"/>
    <w:rsid w:val="0087590E"/>
    <w:rsid w:val="0089621C"/>
    <w:rsid w:val="00897049"/>
    <w:rsid w:val="008A1F7C"/>
    <w:rsid w:val="008B1BDC"/>
    <w:rsid w:val="008B74AF"/>
    <w:rsid w:val="008C7B79"/>
    <w:rsid w:val="009259D2"/>
    <w:rsid w:val="00932BD4"/>
    <w:rsid w:val="00940174"/>
    <w:rsid w:val="009715E8"/>
    <w:rsid w:val="009930B5"/>
    <w:rsid w:val="009C7CDB"/>
    <w:rsid w:val="009D21C3"/>
    <w:rsid w:val="009E129F"/>
    <w:rsid w:val="009E3566"/>
    <w:rsid w:val="009E489B"/>
    <w:rsid w:val="00A025DD"/>
    <w:rsid w:val="00A148C8"/>
    <w:rsid w:val="00A66873"/>
    <w:rsid w:val="00A904AB"/>
    <w:rsid w:val="00AF03DE"/>
    <w:rsid w:val="00AF0616"/>
    <w:rsid w:val="00AF4F48"/>
    <w:rsid w:val="00B33708"/>
    <w:rsid w:val="00B84513"/>
    <w:rsid w:val="00B92CCB"/>
    <w:rsid w:val="00BD0C0C"/>
    <w:rsid w:val="00BD72E5"/>
    <w:rsid w:val="00BE19A5"/>
    <w:rsid w:val="00C454B2"/>
    <w:rsid w:val="00C65789"/>
    <w:rsid w:val="00C738E8"/>
    <w:rsid w:val="00C75621"/>
    <w:rsid w:val="00C909AB"/>
    <w:rsid w:val="00C92395"/>
    <w:rsid w:val="00C9257D"/>
    <w:rsid w:val="00C94AED"/>
    <w:rsid w:val="00C95B1E"/>
    <w:rsid w:val="00CA773B"/>
    <w:rsid w:val="00CB49FA"/>
    <w:rsid w:val="00CB715D"/>
    <w:rsid w:val="00CE735B"/>
    <w:rsid w:val="00CF0146"/>
    <w:rsid w:val="00D246AF"/>
    <w:rsid w:val="00D26C92"/>
    <w:rsid w:val="00D26E5B"/>
    <w:rsid w:val="00D3337E"/>
    <w:rsid w:val="00D4060C"/>
    <w:rsid w:val="00DF0B27"/>
    <w:rsid w:val="00DF4F84"/>
    <w:rsid w:val="00DF74E6"/>
    <w:rsid w:val="00E012F7"/>
    <w:rsid w:val="00E02109"/>
    <w:rsid w:val="00E874A8"/>
    <w:rsid w:val="00EB0B93"/>
    <w:rsid w:val="00ED5095"/>
    <w:rsid w:val="00EF2B50"/>
    <w:rsid w:val="00EF7B40"/>
    <w:rsid w:val="00F04190"/>
    <w:rsid w:val="00F15A8E"/>
    <w:rsid w:val="00F27C98"/>
    <w:rsid w:val="00F534AD"/>
    <w:rsid w:val="00F7395D"/>
    <w:rsid w:val="00FD1884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8BCA5"/>
  <w15:docId w15:val="{216DA69A-303C-4BE3-82D1-B013322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DE"/>
    <w:rPr>
      <w:rFonts w:ascii="Arial" w:hAnsi="Arial"/>
      <w:lang w:val="en-GB" w:eastAsia="en-US"/>
    </w:rPr>
  </w:style>
  <w:style w:type="paragraph" w:styleId="Heading1">
    <w:name w:val="heading 1"/>
    <w:basedOn w:val="Normal"/>
    <w:next w:val="Heading2"/>
    <w:qFormat/>
    <w:rsid w:val="000E51DE"/>
    <w:pPr>
      <w:keepNext/>
      <w:numPr>
        <w:numId w:val="8"/>
      </w:numPr>
      <w:spacing w:before="240" w:after="120"/>
      <w:jc w:val="center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BodyText2"/>
    <w:qFormat/>
    <w:rsid w:val="000E51DE"/>
    <w:pPr>
      <w:keepNext/>
      <w:numPr>
        <w:ilvl w:val="1"/>
        <w:numId w:val="8"/>
      </w:numPr>
      <w:spacing w:before="120" w:after="120"/>
      <w:jc w:val="both"/>
      <w:outlineLvl w:val="1"/>
    </w:pPr>
    <w:rPr>
      <w:rFonts w:ascii="Arial Bold" w:hAnsi="Arial Bold"/>
      <w:b/>
    </w:rPr>
  </w:style>
  <w:style w:type="paragraph" w:styleId="Heading3">
    <w:name w:val="heading 3"/>
    <w:basedOn w:val="Heading2"/>
    <w:next w:val="Normal"/>
    <w:qFormat/>
    <w:rsid w:val="000E51DE"/>
    <w:pPr>
      <w:keepNext w:val="0"/>
      <w:numPr>
        <w:ilvl w:val="2"/>
      </w:numPr>
      <w:outlineLvl w:val="2"/>
    </w:pPr>
    <w:rPr>
      <w:rFonts w:ascii="Arial" w:hAnsi="Arial"/>
      <w:b w:val="0"/>
    </w:rPr>
  </w:style>
  <w:style w:type="paragraph" w:styleId="Heading4">
    <w:name w:val="heading 4"/>
    <w:basedOn w:val="Normal"/>
    <w:qFormat/>
    <w:rsid w:val="000E51DE"/>
    <w:pPr>
      <w:numPr>
        <w:ilvl w:val="3"/>
        <w:numId w:val="8"/>
      </w:numPr>
      <w:spacing w:after="120"/>
      <w:jc w:val="both"/>
      <w:outlineLvl w:val="3"/>
    </w:pPr>
  </w:style>
  <w:style w:type="paragraph" w:styleId="Heading5">
    <w:name w:val="heading 5"/>
    <w:basedOn w:val="Normal"/>
    <w:qFormat/>
    <w:rsid w:val="000E51DE"/>
    <w:pPr>
      <w:numPr>
        <w:ilvl w:val="4"/>
        <w:numId w:val="8"/>
      </w:numPr>
      <w:spacing w:after="120"/>
      <w:jc w:val="both"/>
      <w:outlineLvl w:val="4"/>
    </w:pPr>
  </w:style>
  <w:style w:type="paragraph" w:styleId="Heading6">
    <w:name w:val="heading 6"/>
    <w:basedOn w:val="Normal"/>
    <w:next w:val="Normal"/>
    <w:qFormat/>
    <w:rsid w:val="000E51DE"/>
    <w:pPr>
      <w:numPr>
        <w:ilvl w:val="5"/>
        <w:numId w:val="8"/>
      </w:numPr>
      <w:spacing w:before="120" w:after="120"/>
      <w:outlineLvl w:val="5"/>
    </w:pPr>
    <w:rPr>
      <w:rFonts w:ascii="Arial Bold" w:hAnsi="Arial Bold"/>
      <w:b/>
    </w:rPr>
  </w:style>
  <w:style w:type="paragraph" w:styleId="Heading7">
    <w:name w:val="heading 7"/>
    <w:basedOn w:val="Normal"/>
    <w:qFormat/>
    <w:rsid w:val="000E51DE"/>
    <w:pPr>
      <w:numPr>
        <w:ilvl w:val="6"/>
        <w:numId w:val="8"/>
      </w:numPr>
      <w:spacing w:after="120"/>
      <w:jc w:val="both"/>
      <w:outlineLvl w:val="6"/>
    </w:pPr>
  </w:style>
  <w:style w:type="paragraph" w:styleId="Heading8">
    <w:name w:val="heading 8"/>
    <w:basedOn w:val="Normal"/>
    <w:qFormat/>
    <w:rsid w:val="000E51DE"/>
    <w:pPr>
      <w:numPr>
        <w:ilvl w:val="7"/>
        <w:numId w:val="8"/>
      </w:numPr>
      <w:spacing w:after="120"/>
      <w:jc w:val="both"/>
      <w:outlineLvl w:val="7"/>
    </w:pPr>
  </w:style>
  <w:style w:type="paragraph" w:styleId="Heading9">
    <w:name w:val="heading 9"/>
    <w:basedOn w:val="Normal"/>
    <w:next w:val="Normal"/>
    <w:qFormat/>
    <w:rsid w:val="000E51DE"/>
    <w:pPr>
      <w:numPr>
        <w:ilvl w:val="8"/>
        <w:numId w:val="9"/>
      </w:numPr>
      <w:spacing w:before="240" w:after="60"/>
      <w:jc w:val="both"/>
      <w:outlineLvl w:val="8"/>
    </w:pPr>
    <w:rPr>
      <w:rFonts w:ascii="Arial Bold" w:hAnsi="Arial Bol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51DE"/>
    <w:pPr>
      <w:tabs>
        <w:tab w:val="center" w:pos="5080"/>
        <w:tab w:val="right" w:pos="10161"/>
      </w:tabs>
    </w:pPr>
  </w:style>
  <w:style w:type="paragraph" w:styleId="BodyText">
    <w:name w:val="Body Text"/>
    <w:basedOn w:val="Normal"/>
    <w:next w:val="Normal"/>
    <w:rsid w:val="000E51DE"/>
    <w:pPr>
      <w:spacing w:after="120"/>
      <w:jc w:val="both"/>
    </w:pPr>
  </w:style>
  <w:style w:type="paragraph" w:styleId="BodyText2">
    <w:name w:val="Body Text 2"/>
    <w:basedOn w:val="Normal"/>
    <w:next w:val="Heading4"/>
    <w:rsid w:val="000E51DE"/>
    <w:pPr>
      <w:spacing w:after="120"/>
      <w:ind w:left="907"/>
      <w:jc w:val="both"/>
    </w:pPr>
  </w:style>
  <w:style w:type="paragraph" w:styleId="BodyText3">
    <w:name w:val="Body Text 3"/>
    <w:basedOn w:val="Normal"/>
    <w:next w:val="Normal"/>
    <w:rsid w:val="000E51DE"/>
    <w:pPr>
      <w:spacing w:after="120"/>
      <w:ind w:left="1474"/>
      <w:jc w:val="both"/>
    </w:pPr>
  </w:style>
  <w:style w:type="paragraph" w:styleId="Footer">
    <w:name w:val="footer"/>
    <w:basedOn w:val="Normal"/>
    <w:link w:val="FooterChar"/>
    <w:uiPriority w:val="99"/>
    <w:rsid w:val="000E51DE"/>
    <w:pPr>
      <w:tabs>
        <w:tab w:val="right" w:pos="10161"/>
      </w:tabs>
    </w:pPr>
    <w:rPr>
      <w:i/>
      <w:sz w:val="15"/>
    </w:rPr>
  </w:style>
  <w:style w:type="paragraph" w:customStyle="1" w:styleId="CentredHeading1">
    <w:name w:val="Centred Heading 1"/>
    <w:basedOn w:val="Normal"/>
    <w:next w:val="Normal"/>
    <w:rsid w:val="000E51DE"/>
    <w:pPr>
      <w:keepNext/>
      <w:spacing w:before="120" w:after="120"/>
      <w:jc w:val="center"/>
    </w:pPr>
    <w:rPr>
      <w:rFonts w:ascii="Arial Bold" w:hAnsi="Arial Bold"/>
      <w:b/>
    </w:rPr>
  </w:style>
  <w:style w:type="paragraph" w:styleId="PlainText">
    <w:name w:val="Plain Text"/>
    <w:basedOn w:val="Normal"/>
    <w:rsid w:val="000E51DE"/>
  </w:style>
  <w:style w:type="character" w:styleId="PageNumber">
    <w:name w:val="page number"/>
    <w:basedOn w:val="DefaultParagraphFont"/>
    <w:rsid w:val="000E51DE"/>
    <w:rPr>
      <w:rFonts w:ascii="Arial" w:hAnsi="Arial"/>
      <w:i/>
      <w:sz w:val="20"/>
    </w:rPr>
  </w:style>
  <w:style w:type="paragraph" w:customStyle="1" w:styleId="NumberLvl1PartHeading">
    <w:name w:val="Number Lvl 1 (Part Heading)"/>
    <w:basedOn w:val="Header"/>
    <w:next w:val="Normal"/>
    <w:rsid w:val="00897049"/>
    <w:pPr>
      <w:tabs>
        <w:tab w:val="center" w:pos="4320"/>
        <w:tab w:val="right" w:pos="8640"/>
      </w:tabs>
      <w:spacing w:after="120"/>
      <w:jc w:val="center"/>
    </w:pPr>
    <w:rPr>
      <w:b/>
    </w:rPr>
  </w:style>
  <w:style w:type="paragraph" w:styleId="TOC2">
    <w:name w:val="toc 2"/>
    <w:basedOn w:val="Normal"/>
    <w:next w:val="Normal"/>
    <w:uiPriority w:val="39"/>
    <w:rsid w:val="000E51DE"/>
    <w:pPr>
      <w:tabs>
        <w:tab w:val="left" w:pos="1361"/>
        <w:tab w:val="right" w:leader="dot" w:pos="10161"/>
      </w:tabs>
      <w:ind w:left="1077" w:hanging="879"/>
      <w:jc w:val="both"/>
    </w:pPr>
    <w:rPr>
      <w:noProof/>
    </w:rPr>
  </w:style>
  <w:style w:type="paragraph" w:styleId="TOC1">
    <w:name w:val="toc 1"/>
    <w:basedOn w:val="Normal"/>
    <w:next w:val="Normal"/>
    <w:uiPriority w:val="39"/>
    <w:rsid w:val="000E51DE"/>
    <w:pPr>
      <w:keepNext/>
      <w:tabs>
        <w:tab w:val="right" w:leader="dot" w:pos="10161"/>
      </w:tabs>
      <w:spacing w:before="120"/>
      <w:jc w:val="both"/>
    </w:pPr>
    <w:rPr>
      <w:b/>
    </w:rPr>
  </w:style>
  <w:style w:type="paragraph" w:styleId="TOC3">
    <w:name w:val="toc 3"/>
    <w:basedOn w:val="Normal"/>
    <w:next w:val="Normal"/>
    <w:uiPriority w:val="39"/>
    <w:rsid w:val="000E51DE"/>
    <w:pPr>
      <w:tabs>
        <w:tab w:val="right" w:leader="dot" w:pos="10161"/>
      </w:tabs>
      <w:ind w:left="198"/>
      <w:jc w:val="both"/>
    </w:pPr>
  </w:style>
  <w:style w:type="paragraph" w:styleId="TOC4">
    <w:name w:val="toc 4"/>
    <w:basedOn w:val="Normal"/>
    <w:next w:val="Normal"/>
    <w:autoRedefine/>
    <w:uiPriority w:val="39"/>
    <w:rsid w:val="000E51DE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0E51DE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0E51DE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0E51DE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0E51DE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0E51DE"/>
    <w:pPr>
      <w:ind w:left="1600"/>
    </w:pPr>
  </w:style>
  <w:style w:type="paragraph" w:customStyle="1" w:styleId="CentredHeading2">
    <w:name w:val="Centred Heading 2"/>
    <w:basedOn w:val="Normal"/>
    <w:next w:val="Normal"/>
    <w:rsid w:val="000E51DE"/>
    <w:pPr>
      <w:spacing w:before="240" w:after="120"/>
      <w:jc w:val="center"/>
    </w:pPr>
    <w:rPr>
      <w:rFonts w:ascii="Arial Bold" w:hAnsi="Arial Bold"/>
      <w:b/>
    </w:rPr>
  </w:style>
  <w:style w:type="paragraph" w:customStyle="1" w:styleId="CentredHeading3">
    <w:name w:val="Centred Heading 3"/>
    <w:basedOn w:val="CentredHeading1"/>
    <w:rsid w:val="00897049"/>
  </w:style>
  <w:style w:type="character" w:styleId="FootnoteReference">
    <w:name w:val="footnote reference"/>
    <w:basedOn w:val="DefaultParagraphFont"/>
    <w:semiHidden/>
    <w:rsid w:val="000E51DE"/>
    <w:rPr>
      <w:rFonts w:ascii="Arial" w:hAnsi="Arial"/>
      <w:vertAlign w:val="superscript"/>
      <w:lang w:val="en-GB"/>
    </w:rPr>
  </w:style>
  <w:style w:type="paragraph" w:styleId="FootnoteText">
    <w:name w:val="footnote text"/>
    <w:basedOn w:val="Normal"/>
    <w:semiHidden/>
    <w:rsid w:val="000E51DE"/>
    <w:pPr>
      <w:spacing w:after="60"/>
      <w:jc w:val="both"/>
    </w:pPr>
    <w:rPr>
      <w:i/>
      <w:sz w:val="19"/>
    </w:rPr>
  </w:style>
  <w:style w:type="paragraph" w:customStyle="1" w:styleId="MarginalHeading1">
    <w:name w:val="Marginal Heading 1"/>
    <w:basedOn w:val="Normal"/>
    <w:next w:val="Normal"/>
    <w:rsid w:val="000E51DE"/>
    <w:pPr>
      <w:keepNext/>
      <w:spacing w:before="120" w:after="120"/>
      <w:jc w:val="both"/>
    </w:pPr>
    <w:rPr>
      <w:rFonts w:ascii="Arial Bold" w:hAnsi="Arial Bold"/>
      <w:b/>
    </w:rPr>
  </w:style>
  <w:style w:type="paragraph" w:customStyle="1" w:styleId="MarginalHeading2">
    <w:name w:val="Marginal Heading 2"/>
    <w:basedOn w:val="MarginalHeading1"/>
    <w:next w:val="BodyText"/>
    <w:rsid w:val="000E51DE"/>
  </w:style>
  <w:style w:type="paragraph" w:customStyle="1" w:styleId="Plainnumber1">
    <w:name w:val="Plain number 1"/>
    <w:basedOn w:val="Normal"/>
    <w:next w:val="Plainnumber2"/>
    <w:rsid w:val="000E51DE"/>
    <w:pPr>
      <w:numPr>
        <w:numId w:val="11"/>
      </w:numPr>
      <w:spacing w:before="120" w:after="120"/>
      <w:jc w:val="both"/>
    </w:pPr>
  </w:style>
  <w:style w:type="paragraph" w:customStyle="1" w:styleId="Plainnumber2">
    <w:name w:val="Plain number 2"/>
    <w:basedOn w:val="Plainnumber1"/>
    <w:rsid w:val="000E51DE"/>
    <w:pPr>
      <w:numPr>
        <w:ilvl w:val="1"/>
      </w:numPr>
      <w:spacing w:before="0"/>
    </w:pPr>
  </w:style>
  <w:style w:type="paragraph" w:customStyle="1" w:styleId="Plainnumber3">
    <w:name w:val="Plain number 3"/>
    <w:basedOn w:val="Plainnumber2"/>
    <w:rsid w:val="000E51DE"/>
    <w:pPr>
      <w:numPr>
        <w:ilvl w:val="2"/>
      </w:numPr>
    </w:pPr>
  </w:style>
  <w:style w:type="paragraph" w:customStyle="1" w:styleId="TableText">
    <w:name w:val="Table Text"/>
    <w:basedOn w:val="BodyText"/>
    <w:rsid w:val="000E51DE"/>
    <w:pPr>
      <w:spacing w:before="120"/>
    </w:pPr>
  </w:style>
  <w:style w:type="paragraph" w:customStyle="1" w:styleId="TableText2">
    <w:name w:val="Table Text 2"/>
    <w:basedOn w:val="Normal"/>
    <w:next w:val="Heading7"/>
    <w:rsid w:val="000E51DE"/>
    <w:pPr>
      <w:spacing w:after="120"/>
      <w:ind w:left="567"/>
      <w:jc w:val="both"/>
    </w:pPr>
  </w:style>
  <w:style w:type="paragraph" w:customStyle="1" w:styleId="AppendixBodyTextB">
    <w:name w:val="Appendix Body Text B"/>
    <w:basedOn w:val="BodyText2"/>
    <w:next w:val="Normal"/>
    <w:qFormat/>
    <w:rsid w:val="000E51DE"/>
  </w:style>
  <w:style w:type="paragraph" w:customStyle="1" w:styleId="AppendixBodyTextC">
    <w:name w:val="Appendix Body Text C"/>
    <w:basedOn w:val="BodyText3"/>
    <w:next w:val="Normal"/>
    <w:qFormat/>
    <w:rsid w:val="000E51DE"/>
  </w:style>
  <w:style w:type="paragraph" w:customStyle="1" w:styleId="AppendixBodyTextD">
    <w:name w:val="Appendix Body Text D"/>
    <w:basedOn w:val="AppendixBodyTextC"/>
    <w:next w:val="Plainnumber2"/>
    <w:qFormat/>
    <w:rsid w:val="000E51DE"/>
    <w:pPr>
      <w:tabs>
        <w:tab w:val="left" w:pos="1701"/>
      </w:tabs>
      <w:ind w:left="1701"/>
    </w:pPr>
  </w:style>
  <w:style w:type="paragraph" w:customStyle="1" w:styleId="AppendixHeadingNotNumbered">
    <w:name w:val="Appendix Heading (Not Numbered)"/>
    <w:basedOn w:val="CentredHeading1"/>
    <w:next w:val="Normal"/>
    <w:qFormat/>
    <w:rsid w:val="000E51DE"/>
    <w:pPr>
      <w:numPr>
        <w:numId w:val="1"/>
      </w:numPr>
      <w:spacing w:before="0"/>
    </w:pPr>
  </w:style>
  <w:style w:type="paragraph" w:customStyle="1" w:styleId="AppendixHeadingNumbered">
    <w:name w:val="Appendix Heading (Numbered)"/>
    <w:basedOn w:val="CentredHeading1"/>
    <w:next w:val="Normal"/>
    <w:rsid w:val="000E51DE"/>
    <w:pPr>
      <w:numPr>
        <w:numId w:val="2"/>
      </w:numPr>
      <w:spacing w:before="0"/>
    </w:pPr>
  </w:style>
  <w:style w:type="paragraph" w:customStyle="1" w:styleId="AppendixHeading1">
    <w:name w:val="Appendix Heading 1"/>
    <w:basedOn w:val="Heading1"/>
    <w:next w:val="Normal"/>
    <w:qFormat/>
    <w:rsid w:val="000E51DE"/>
    <w:pPr>
      <w:numPr>
        <w:numId w:val="3"/>
      </w:numPr>
    </w:pPr>
  </w:style>
  <w:style w:type="paragraph" w:customStyle="1" w:styleId="AppendixHeading2">
    <w:name w:val="Appendix Heading 2"/>
    <w:basedOn w:val="Heading2"/>
    <w:next w:val="AppendixBodyTextB"/>
    <w:qFormat/>
    <w:rsid w:val="000E51DE"/>
    <w:pPr>
      <w:numPr>
        <w:numId w:val="3"/>
      </w:numPr>
    </w:pPr>
  </w:style>
  <w:style w:type="paragraph" w:customStyle="1" w:styleId="AppendixHeading3">
    <w:name w:val="Appendix Heading 3"/>
    <w:basedOn w:val="Heading3"/>
    <w:next w:val="AppendixBodyTextC"/>
    <w:qFormat/>
    <w:rsid w:val="000E51DE"/>
    <w:pPr>
      <w:numPr>
        <w:numId w:val="3"/>
      </w:numPr>
      <w:tabs>
        <w:tab w:val="left" w:pos="907"/>
      </w:tabs>
    </w:pPr>
  </w:style>
  <w:style w:type="paragraph" w:customStyle="1" w:styleId="AppendixHeading4">
    <w:name w:val="Appendix Heading 4"/>
    <w:basedOn w:val="Heading4"/>
    <w:qFormat/>
    <w:rsid w:val="000E51DE"/>
    <w:pPr>
      <w:numPr>
        <w:numId w:val="3"/>
      </w:numPr>
    </w:pPr>
  </w:style>
  <w:style w:type="paragraph" w:customStyle="1" w:styleId="AppendixHeading5">
    <w:name w:val="Appendix Heading 5"/>
    <w:basedOn w:val="Heading5"/>
    <w:qFormat/>
    <w:rsid w:val="000E51DE"/>
    <w:pPr>
      <w:numPr>
        <w:numId w:val="3"/>
      </w:numPr>
    </w:pPr>
  </w:style>
  <w:style w:type="paragraph" w:customStyle="1" w:styleId="ReferenceItem">
    <w:name w:val="Reference Item"/>
    <w:basedOn w:val="Normal"/>
    <w:rsid w:val="000E51DE"/>
    <w:pPr>
      <w:keepNext/>
      <w:numPr>
        <w:numId w:val="4"/>
      </w:numPr>
      <w:spacing w:before="120" w:after="120"/>
    </w:pPr>
    <w:rPr>
      <w:rFonts w:ascii="Arial Bold" w:hAnsi="Arial Bold"/>
      <w:b/>
    </w:rPr>
  </w:style>
  <w:style w:type="paragraph" w:customStyle="1" w:styleId="AppendixRefItem">
    <w:name w:val="Appendix Ref Item"/>
    <w:basedOn w:val="ReferenceItem"/>
    <w:next w:val="Normal"/>
    <w:rsid w:val="000E51DE"/>
    <w:pPr>
      <w:numPr>
        <w:numId w:val="5"/>
      </w:numPr>
    </w:pPr>
  </w:style>
  <w:style w:type="paragraph" w:customStyle="1" w:styleId="AppendixSub-heading">
    <w:name w:val="Appendix Sub-heading"/>
    <w:basedOn w:val="Normal"/>
    <w:next w:val="Normal"/>
    <w:qFormat/>
    <w:rsid w:val="000E51DE"/>
    <w:pPr>
      <w:spacing w:after="120"/>
      <w:jc w:val="center"/>
    </w:pPr>
  </w:style>
  <w:style w:type="numbering" w:styleId="ArticleSection">
    <w:name w:val="Outline List 3"/>
    <w:basedOn w:val="NoList"/>
    <w:rsid w:val="000E51DE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0E5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1DE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0E51DE"/>
    <w:pPr>
      <w:spacing w:after="120"/>
      <w:ind w:left="1440" w:right="1440"/>
    </w:pPr>
  </w:style>
  <w:style w:type="paragraph" w:customStyle="1" w:styleId="BodyText2A">
    <w:name w:val="Body Text 2A"/>
    <w:basedOn w:val="BodyText2"/>
    <w:next w:val="Normal"/>
    <w:rsid w:val="000E51DE"/>
    <w:pPr>
      <w:spacing w:after="240"/>
    </w:pPr>
  </w:style>
  <w:style w:type="paragraph" w:customStyle="1" w:styleId="BodyText3A">
    <w:name w:val="Body Text 3A"/>
    <w:basedOn w:val="BodyText3"/>
    <w:next w:val="Normal"/>
    <w:rsid w:val="000E51DE"/>
    <w:pPr>
      <w:spacing w:after="240"/>
    </w:pPr>
  </w:style>
  <w:style w:type="paragraph" w:styleId="Caption">
    <w:name w:val="caption"/>
    <w:basedOn w:val="Normal"/>
    <w:next w:val="Normal"/>
    <w:qFormat/>
    <w:rsid w:val="000E51DE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0E5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1DE"/>
  </w:style>
  <w:style w:type="character" w:customStyle="1" w:styleId="CommentTextChar">
    <w:name w:val="Comment Text Char"/>
    <w:basedOn w:val="DefaultParagraphFont"/>
    <w:link w:val="CommentText"/>
    <w:rsid w:val="000E51D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5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1DE"/>
    <w:rPr>
      <w:rFonts w:ascii="Arial" w:hAnsi="Arial"/>
      <w:b/>
      <w:bCs/>
      <w:lang w:val="en-GB" w:eastAsia="en-US"/>
    </w:rPr>
  </w:style>
  <w:style w:type="paragraph" w:customStyle="1" w:styleId="DefinitionL1">
    <w:name w:val="Definition L1"/>
    <w:basedOn w:val="Normal"/>
    <w:locked/>
    <w:rsid w:val="000E51DE"/>
    <w:pPr>
      <w:numPr>
        <w:numId w:val="7"/>
      </w:numPr>
      <w:spacing w:after="140" w:line="280" w:lineRule="atLeast"/>
      <w:outlineLvl w:val="0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customStyle="1" w:styleId="DefinitionL2">
    <w:name w:val="Definition L2"/>
    <w:basedOn w:val="Normal"/>
    <w:locked/>
    <w:rsid w:val="000E51DE"/>
    <w:pPr>
      <w:numPr>
        <w:ilvl w:val="1"/>
        <w:numId w:val="7"/>
      </w:numPr>
      <w:spacing w:after="140" w:line="280" w:lineRule="atLeast"/>
      <w:outlineLvl w:val="1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customStyle="1" w:styleId="DefinitionL3">
    <w:name w:val="Definition L3"/>
    <w:basedOn w:val="Normal"/>
    <w:locked/>
    <w:rsid w:val="000E51DE"/>
    <w:pPr>
      <w:numPr>
        <w:ilvl w:val="2"/>
        <w:numId w:val="7"/>
      </w:numPr>
      <w:spacing w:after="140" w:line="280" w:lineRule="atLeast"/>
      <w:outlineLvl w:val="2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styleId="DocumentMap">
    <w:name w:val="Document Map"/>
    <w:basedOn w:val="Normal"/>
    <w:link w:val="DocumentMapChar"/>
    <w:rsid w:val="000E51D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0E51DE"/>
    <w:rPr>
      <w:rFonts w:ascii="Tahoma" w:hAnsi="Tahoma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0E51DE"/>
    <w:rPr>
      <w:rFonts w:ascii="Arial" w:hAnsi="Arial"/>
    </w:rPr>
  </w:style>
  <w:style w:type="character" w:styleId="EndnoteReference">
    <w:name w:val="endnote reference"/>
    <w:basedOn w:val="DefaultParagraphFont"/>
    <w:rsid w:val="000E51DE"/>
    <w:rPr>
      <w:vertAlign w:val="superscript"/>
    </w:rPr>
  </w:style>
  <w:style w:type="character" w:styleId="FollowedHyperlink">
    <w:name w:val="FollowedHyperlink"/>
    <w:basedOn w:val="DefaultParagraphFont"/>
    <w:rsid w:val="000E51DE"/>
    <w:rPr>
      <w:rFonts w:ascii="Arial" w:hAnsi="Arial"/>
      <w:color w:val="auto"/>
      <w:sz w:val="20"/>
      <w:u w:val="none"/>
      <w:lang w:val="en-GB"/>
    </w:rPr>
  </w:style>
  <w:style w:type="paragraph" w:customStyle="1" w:styleId="Heading3A">
    <w:name w:val="Heading 3A"/>
    <w:basedOn w:val="Heading3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Heading4A">
    <w:name w:val="Heading 4A"/>
    <w:basedOn w:val="Heading4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Heading5A">
    <w:name w:val="Heading 5A"/>
    <w:basedOn w:val="Heading5"/>
    <w:next w:val="Normal"/>
    <w:rsid w:val="000E51DE"/>
    <w:pPr>
      <w:numPr>
        <w:ilvl w:val="0"/>
        <w:numId w:val="0"/>
      </w:numPr>
      <w:spacing w:after="240"/>
    </w:pPr>
  </w:style>
  <w:style w:type="character" w:styleId="Hyperlink">
    <w:name w:val="Hyperlink"/>
    <w:basedOn w:val="DefaultParagraphFont"/>
    <w:uiPriority w:val="99"/>
    <w:rsid w:val="000E51DE"/>
    <w:rPr>
      <w:rFonts w:ascii="Arial" w:hAnsi="Arial"/>
      <w:sz w:val="20"/>
      <w:u w:val="none"/>
    </w:rPr>
  </w:style>
  <w:style w:type="paragraph" w:styleId="ListBullet2">
    <w:name w:val="List Bullet 2"/>
    <w:basedOn w:val="Normal"/>
    <w:rsid w:val="000E51DE"/>
    <w:pPr>
      <w:numPr>
        <w:numId w:val="10"/>
      </w:numPr>
    </w:pPr>
    <w:rPr>
      <w:rFonts w:eastAsia="MS Mincho"/>
      <w:sz w:val="22"/>
      <w:lang w:val="en-AU"/>
    </w:rPr>
  </w:style>
  <w:style w:type="paragraph" w:styleId="MacroText">
    <w:name w:val="macro"/>
    <w:link w:val="MacroTextChar"/>
    <w:rsid w:val="000E51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character" w:customStyle="1" w:styleId="MacroTextChar">
    <w:name w:val="Macro Text Char"/>
    <w:basedOn w:val="DefaultParagraphFont"/>
    <w:link w:val="MacroText"/>
    <w:rsid w:val="000E51DE"/>
    <w:rPr>
      <w:rFonts w:ascii="Arial" w:hAnsi="Arial"/>
      <w:lang w:eastAsia="en-US"/>
    </w:rPr>
  </w:style>
  <w:style w:type="paragraph" w:styleId="NoteHeading">
    <w:name w:val="Note Heading"/>
    <w:basedOn w:val="Normal"/>
    <w:next w:val="Normal"/>
    <w:link w:val="NoteHeadingChar"/>
    <w:rsid w:val="000E51DE"/>
  </w:style>
  <w:style w:type="character" w:customStyle="1" w:styleId="NoteHeadingChar">
    <w:name w:val="Note Heading Char"/>
    <w:basedOn w:val="DefaultParagraphFont"/>
    <w:link w:val="NoteHeading"/>
    <w:rsid w:val="000E51DE"/>
    <w:rPr>
      <w:rFonts w:ascii="Arial" w:hAnsi="Arial"/>
      <w:lang w:val="en-GB" w:eastAsia="en-US"/>
    </w:rPr>
  </w:style>
  <w:style w:type="paragraph" w:customStyle="1" w:styleId="Plainnumber1A">
    <w:name w:val="Plain number 1A"/>
    <w:basedOn w:val="Plainnumber1"/>
    <w:next w:val="Plainnumber1"/>
    <w:rsid w:val="000E51DE"/>
    <w:pPr>
      <w:numPr>
        <w:numId w:val="0"/>
      </w:numPr>
      <w:spacing w:after="240"/>
    </w:pPr>
  </w:style>
  <w:style w:type="paragraph" w:customStyle="1" w:styleId="Plainnumber2A">
    <w:name w:val="Plain number 2A"/>
    <w:basedOn w:val="Plainnumber2"/>
    <w:next w:val="Plainnumber1"/>
    <w:rsid w:val="000E51DE"/>
    <w:pPr>
      <w:numPr>
        <w:ilvl w:val="0"/>
        <w:numId w:val="0"/>
      </w:numPr>
      <w:spacing w:after="240"/>
    </w:pPr>
  </w:style>
  <w:style w:type="paragraph" w:customStyle="1" w:styleId="Plainnumber3A">
    <w:name w:val="Plain number 3A"/>
    <w:basedOn w:val="Plainnumber3"/>
    <w:next w:val="Plainnumber1"/>
    <w:rsid w:val="000E51DE"/>
    <w:pPr>
      <w:numPr>
        <w:ilvl w:val="0"/>
        <w:numId w:val="0"/>
      </w:numPr>
      <w:spacing w:after="240"/>
    </w:pPr>
  </w:style>
  <w:style w:type="paragraph" w:customStyle="1" w:styleId="PrecedentNote">
    <w:name w:val="Precedent Note"/>
    <w:basedOn w:val="Normal"/>
    <w:rsid w:val="000E51DE"/>
    <w:pPr>
      <w:numPr>
        <w:numId w:val="12"/>
      </w:numPr>
      <w:spacing w:before="120" w:after="120"/>
      <w:jc w:val="both"/>
    </w:pPr>
    <w:rPr>
      <w:rFonts w:ascii="Arial Bold" w:hAnsi="Arial Bold"/>
      <w:b/>
    </w:rPr>
  </w:style>
  <w:style w:type="paragraph" w:customStyle="1" w:styleId="ScheduleHeading">
    <w:name w:val="Schedule Heading"/>
    <w:basedOn w:val="Normal"/>
    <w:next w:val="Normal"/>
    <w:rsid w:val="000E51DE"/>
    <w:pPr>
      <w:pageBreakBefore/>
      <w:tabs>
        <w:tab w:val="num" w:pos="360"/>
      </w:tabs>
      <w:spacing w:after="220"/>
      <w:ind w:left="6747" w:hanging="964"/>
      <w:outlineLvl w:val="0"/>
    </w:pPr>
    <w:rPr>
      <w:b/>
      <w:sz w:val="24"/>
      <w:szCs w:val="24"/>
      <w:lang w:val="en-AU"/>
    </w:rPr>
  </w:style>
  <w:style w:type="paragraph" w:customStyle="1" w:styleId="Schedule3">
    <w:name w:val="Schedule_3"/>
    <w:basedOn w:val="Normal"/>
    <w:rsid w:val="000E51DE"/>
    <w:pPr>
      <w:tabs>
        <w:tab w:val="num" w:pos="360"/>
      </w:tabs>
      <w:spacing w:after="220"/>
      <w:ind w:left="964" w:hanging="964"/>
      <w:outlineLvl w:val="2"/>
    </w:pPr>
    <w:rPr>
      <w:rFonts w:ascii="Times New Roman" w:hAnsi="Times New Roman"/>
      <w:sz w:val="22"/>
      <w:szCs w:val="24"/>
      <w:lang w:val="en-AU"/>
    </w:rPr>
  </w:style>
  <w:style w:type="paragraph" w:customStyle="1" w:styleId="Schedule4">
    <w:name w:val="Schedule_4"/>
    <w:basedOn w:val="Normal"/>
    <w:rsid w:val="000E51DE"/>
    <w:pPr>
      <w:tabs>
        <w:tab w:val="num" w:pos="360"/>
      </w:tabs>
      <w:spacing w:after="220"/>
      <w:ind w:left="1928" w:hanging="964"/>
      <w:outlineLvl w:val="3"/>
    </w:pPr>
    <w:rPr>
      <w:rFonts w:ascii="Times New Roman" w:hAnsi="Times New Roman"/>
      <w:sz w:val="22"/>
      <w:szCs w:val="24"/>
      <w:lang w:val="en-AU"/>
    </w:rPr>
  </w:style>
  <w:style w:type="paragraph" w:customStyle="1" w:styleId="Schedule5">
    <w:name w:val="Schedule_5"/>
    <w:basedOn w:val="Normal"/>
    <w:rsid w:val="000E51DE"/>
    <w:pPr>
      <w:tabs>
        <w:tab w:val="num" w:pos="360"/>
      </w:tabs>
      <w:spacing w:after="220"/>
      <w:ind w:left="964" w:hanging="964"/>
      <w:outlineLvl w:val="5"/>
    </w:pPr>
    <w:rPr>
      <w:rFonts w:ascii="Times New Roman" w:hAnsi="Times New Roman"/>
      <w:sz w:val="22"/>
      <w:szCs w:val="24"/>
      <w:lang w:val="en-AU"/>
    </w:rPr>
  </w:style>
  <w:style w:type="paragraph" w:customStyle="1" w:styleId="Schedule6">
    <w:name w:val="Schedule_6"/>
    <w:basedOn w:val="Normal"/>
    <w:rsid w:val="000E51DE"/>
    <w:pPr>
      <w:tabs>
        <w:tab w:val="num" w:pos="360"/>
      </w:tabs>
      <w:spacing w:after="220"/>
      <w:ind w:left="3856" w:hanging="964"/>
      <w:outlineLvl w:val="6"/>
    </w:pPr>
    <w:rPr>
      <w:rFonts w:ascii="Times New Roman" w:hAnsi="Times New Roman"/>
      <w:sz w:val="22"/>
      <w:szCs w:val="24"/>
      <w:lang w:val="en-AU"/>
    </w:rPr>
  </w:style>
  <w:style w:type="paragraph" w:customStyle="1" w:styleId="Schedule7">
    <w:name w:val="Schedule_7"/>
    <w:basedOn w:val="Normal"/>
    <w:rsid w:val="000E51DE"/>
    <w:pPr>
      <w:tabs>
        <w:tab w:val="num" w:pos="360"/>
      </w:tabs>
      <w:spacing w:after="220"/>
      <w:ind w:left="4820" w:hanging="964"/>
      <w:outlineLvl w:val="7"/>
    </w:pPr>
    <w:rPr>
      <w:rFonts w:ascii="Times New Roman" w:hAnsi="Times New Roman"/>
      <w:sz w:val="22"/>
      <w:szCs w:val="24"/>
      <w:lang w:val="en-AU"/>
    </w:rPr>
  </w:style>
  <w:style w:type="paragraph" w:customStyle="1" w:styleId="Schedule8">
    <w:name w:val="Schedule_8"/>
    <w:basedOn w:val="Normal"/>
    <w:rsid w:val="000E51DE"/>
    <w:pPr>
      <w:tabs>
        <w:tab w:val="num" w:pos="360"/>
      </w:tabs>
      <w:spacing w:after="220"/>
      <w:ind w:left="5783" w:hanging="963"/>
      <w:outlineLvl w:val="8"/>
    </w:pPr>
    <w:rPr>
      <w:rFonts w:ascii="Times New Roman" w:hAnsi="Times New Roman"/>
      <w:sz w:val="22"/>
      <w:szCs w:val="24"/>
      <w:lang w:val="en-AU"/>
    </w:rPr>
  </w:style>
  <w:style w:type="paragraph" w:customStyle="1" w:styleId="Subheading1">
    <w:name w:val="Subheading 1"/>
    <w:basedOn w:val="Heading1"/>
    <w:next w:val="Normal"/>
    <w:rsid w:val="000E51DE"/>
    <w:pPr>
      <w:numPr>
        <w:numId w:val="13"/>
      </w:numPr>
    </w:pPr>
  </w:style>
  <w:style w:type="paragraph" w:customStyle="1" w:styleId="Subheading2">
    <w:name w:val="Subheading 2"/>
    <w:basedOn w:val="Heading2"/>
    <w:next w:val="BodyText2"/>
    <w:rsid w:val="000E51DE"/>
    <w:pPr>
      <w:numPr>
        <w:numId w:val="13"/>
      </w:numPr>
    </w:pPr>
  </w:style>
  <w:style w:type="paragraph" w:customStyle="1" w:styleId="Subheading2A">
    <w:name w:val="Subheading 2A"/>
    <w:basedOn w:val="Subheading2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Subheading3">
    <w:name w:val="Subheading 3"/>
    <w:basedOn w:val="Heading3"/>
    <w:next w:val="Normal"/>
    <w:rsid w:val="000E51DE"/>
    <w:pPr>
      <w:numPr>
        <w:numId w:val="13"/>
      </w:numPr>
    </w:pPr>
  </w:style>
  <w:style w:type="paragraph" w:customStyle="1" w:styleId="Subheading3A">
    <w:name w:val="Subheading 3A"/>
    <w:basedOn w:val="Subheading3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Subheading4">
    <w:name w:val="Subheading 4"/>
    <w:basedOn w:val="Heading4"/>
    <w:rsid w:val="000E51DE"/>
    <w:pPr>
      <w:numPr>
        <w:numId w:val="13"/>
      </w:numPr>
    </w:pPr>
  </w:style>
  <w:style w:type="paragraph" w:customStyle="1" w:styleId="Subheading4A">
    <w:name w:val="Subheading 4A"/>
    <w:basedOn w:val="Subheading4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Subheading5">
    <w:name w:val="Subheading 5"/>
    <w:basedOn w:val="Subheading4"/>
    <w:rsid w:val="000E51DE"/>
    <w:pPr>
      <w:numPr>
        <w:ilvl w:val="4"/>
      </w:numPr>
    </w:pPr>
  </w:style>
  <w:style w:type="paragraph" w:customStyle="1" w:styleId="Subheading5A">
    <w:name w:val="Subheading 5A"/>
    <w:basedOn w:val="Subheading5"/>
    <w:next w:val="Normal"/>
    <w:rsid w:val="000E51DE"/>
    <w:pPr>
      <w:numPr>
        <w:ilvl w:val="0"/>
        <w:numId w:val="0"/>
      </w:numPr>
      <w:spacing w:after="240"/>
    </w:pPr>
  </w:style>
  <w:style w:type="paragraph" w:customStyle="1" w:styleId="Subheading8">
    <w:name w:val="Subheading 8"/>
    <w:basedOn w:val="Heading8"/>
    <w:rsid w:val="000E51DE"/>
    <w:pPr>
      <w:numPr>
        <w:ilvl w:val="0"/>
        <w:numId w:val="0"/>
      </w:numPr>
      <w:tabs>
        <w:tab w:val="num" w:pos="567"/>
      </w:tabs>
      <w:ind w:left="567" w:hanging="567"/>
    </w:pPr>
  </w:style>
  <w:style w:type="table" w:styleId="TableGrid">
    <w:name w:val="Table Grid"/>
    <w:basedOn w:val="TableNormal"/>
    <w:uiPriority w:val="39"/>
    <w:rsid w:val="000E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ntroductionSpacer">
    <w:name w:val="Table Introduction Spacer"/>
    <w:basedOn w:val="Normal"/>
    <w:next w:val="Heading7"/>
    <w:qFormat/>
    <w:rsid w:val="000E51DE"/>
    <w:rPr>
      <w:sz w:val="12"/>
    </w:rPr>
  </w:style>
  <w:style w:type="paragraph" w:styleId="Title">
    <w:name w:val="Title"/>
    <w:basedOn w:val="Normal"/>
    <w:link w:val="TitleChar"/>
    <w:qFormat/>
    <w:rsid w:val="000E51DE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0E51DE"/>
    <w:rPr>
      <w:rFonts w:ascii="Arial" w:hAnsi="Arial"/>
      <w:b/>
      <w:kern w:val="28"/>
      <w:sz w:val="32"/>
      <w:lang w:val="en-GB" w:eastAsia="en-US"/>
    </w:rPr>
  </w:style>
  <w:style w:type="paragraph" w:customStyle="1" w:styleId="Title1">
    <w:name w:val="Title 1"/>
    <w:basedOn w:val="Normal"/>
    <w:next w:val="Normal"/>
    <w:rsid w:val="000E51DE"/>
    <w:pPr>
      <w:shd w:val="pct25" w:color="auto" w:fill="FFFFFF"/>
      <w:spacing w:before="120" w:after="120"/>
      <w:jc w:val="center"/>
    </w:pPr>
    <w:rPr>
      <w:rFonts w:ascii="Arial Bold" w:hAnsi="Arial Bold"/>
      <w:b/>
      <w:sz w:val="32"/>
    </w:rPr>
  </w:style>
  <w:style w:type="paragraph" w:customStyle="1" w:styleId="Title2">
    <w:name w:val="Title 2"/>
    <w:basedOn w:val="Normal"/>
    <w:rsid w:val="000E51DE"/>
    <w:pPr>
      <w:tabs>
        <w:tab w:val="center" w:pos="5089"/>
        <w:tab w:val="right" w:pos="10178"/>
      </w:tabs>
      <w:spacing w:after="80"/>
    </w:pPr>
    <w:rPr>
      <w:i/>
      <w:sz w:val="24"/>
    </w:rPr>
  </w:style>
  <w:style w:type="paragraph" w:customStyle="1" w:styleId="Title3">
    <w:name w:val="Title 3"/>
    <w:basedOn w:val="Header"/>
    <w:rsid w:val="000E51DE"/>
    <w:pPr>
      <w:shd w:val="pct25" w:color="000000" w:fill="FFFFFF"/>
    </w:pPr>
    <w:rPr>
      <w:rFonts w:ascii="Bookman Old Style" w:hAnsi="Bookman Old Style"/>
      <w:b/>
      <w:sz w:val="24"/>
    </w:rPr>
  </w:style>
  <w:style w:type="paragraph" w:customStyle="1" w:styleId="Title4">
    <w:name w:val="Title 4"/>
    <w:basedOn w:val="Header"/>
    <w:rsid w:val="000E51DE"/>
    <w:pPr>
      <w:tabs>
        <w:tab w:val="clear" w:pos="5080"/>
        <w:tab w:val="center" w:pos="5089"/>
      </w:tabs>
      <w:spacing w:after="80"/>
    </w:pPr>
    <w:rPr>
      <w:i/>
      <w:sz w:val="24"/>
    </w:rPr>
  </w:style>
  <w:style w:type="character" w:customStyle="1" w:styleId="HeaderChar">
    <w:name w:val="Header Char"/>
    <w:link w:val="Header"/>
    <w:uiPriority w:val="99"/>
    <w:rsid w:val="00BE19A5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uiPriority w:val="99"/>
    <w:rsid w:val="00BE19A5"/>
    <w:rPr>
      <w:rFonts w:ascii="Arial" w:hAnsi="Arial"/>
      <w:i/>
      <w:sz w:val="15"/>
      <w:lang w:val="en-GB" w:eastAsia="en-US"/>
    </w:rPr>
  </w:style>
  <w:style w:type="paragraph" w:customStyle="1" w:styleId="AppendixNotNumbered">
    <w:name w:val="Appendix  (Not Numbered)"/>
    <w:basedOn w:val="Normal"/>
    <w:next w:val="AppendixSub-heading"/>
    <w:qFormat/>
    <w:rsid w:val="00BE19A5"/>
    <w:pPr>
      <w:numPr>
        <w:numId w:val="17"/>
      </w:numPr>
      <w:tabs>
        <w:tab w:val="num" w:pos="794"/>
      </w:tabs>
      <w:spacing w:after="120" w:line="264" w:lineRule="auto"/>
      <w:ind w:left="794" w:hanging="794"/>
      <w:jc w:val="center"/>
    </w:pPr>
    <w:rPr>
      <w:rFonts w:eastAsia="Calibri"/>
      <w:caps/>
      <w:color w:val="000056"/>
      <w:szCs w:val="22"/>
    </w:rPr>
  </w:style>
  <w:style w:type="paragraph" w:styleId="Revision">
    <w:name w:val="Revision"/>
    <w:hidden/>
    <w:uiPriority w:val="99"/>
    <w:semiHidden/>
    <w:rsid w:val="00613C29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5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tandardagm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 K I N G D B ! 2 2 2 4 8 5 6 . 1 < / d o c u m e n t i d >  
     < s e n d e r i d > A D U R R A N T < / s e n d e r i d >  
     < s e n d e r e m a i l > A L E X A N D E R . D U R R A N T @ K I N G A N D C O M P A N Y . C O M . A U < / s e n d e r e m a i l >  
     < l a s t m o d i f i e d > 2 0 2 4 - 0 8 - 2 2 T 1 5 : 2 1 : 0 0 . 0 0 0 0 0 0 0 + 1 0 : 0 0 < / l a s t m o d i f i e d >  
     < d a t a b a s e > K I N G D B 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0268-B36B-43ED-A046-EDCBBFB6ED0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7412BAA-9610-4EA1-A9EC-CA1AA1D5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newstandardagmt</Template>
  <TotalTime>0</TotalTime>
  <Pages>6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King &amp; Co Solicitors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Janette Ward</dc:creator>
  <cp:keywords/>
  <dc:description/>
  <cp:lastModifiedBy>Lorelle Hatch</cp:lastModifiedBy>
  <cp:revision>2</cp:revision>
  <cp:lastPrinted>2024-06-05T00:39:00Z</cp:lastPrinted>
  <dcterms:created xsi:type="dcterms:W3CDTF">2024-12-14T01:59:00Z</dcterms:created>
  <dcterms:modified xsi:type="dcterms:W3CDTF">2024-12-14T01:59:00Z</dcterms:modified>
</cp:coreProperties>
</file>